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BF" w:rsidRPr="008F3AF3" w:rsidRDefault="002A43BF" w:rsidP="002A43BF">
      <w:pPr>
        <w:jc w:val="center"/>
        <w:rPr>
          <w:color w:val="auto"/>
        </w:rPr>
      </w:pPr>
      <w:bookmarkStart w:id="0" w:name="_GoBack"/>
      <w:bookmarkEnd w:id="0"/>
    </w:p>
    <w:p w:rsidR="00124362" w:rsidRPr="008F3AF3" w:rsidRDefault="00124D09" w:rsidP="002361AE">
      <w:pPr>
        <w:jc w:val="center"/>
        <w:rPr>
          <w:color w:val="auto"/>
        </w:rPr>
      </w:pPr>
      <w:r>
        <w:rPr>
          <w:rFonts w:hint="eastAsia"/>
          <w:b/>
          <w:color w:val="auto"/>
          <w:sz w:val="28"/>
          <w:szCs w:val="28"/>
        </w:rPr>
        <w:t>『</w:t>
      </w:r>
      <w:proofErr w:type="spellStart"/>
      <w:r>
        <w:rPr>
          <w:rFonts w:hint="eastAsia"/>
          <w:b/>
          <w:color w:val="auto"/>
          <w:sz w:val="28"/>
          <w:szCs w:val="28"/>
        </w:rPr>
        <w:t>eMAFF</w:t>
      </w:r>
      <w:proofErr w:type="spellEnd"/>
      <w:r>
        <w:rPr>
          <w:rFonts w:hint="eastAsia"/>
          <w:b/>
          <w:color w:val="auto"/>
          <w:sz w:val="28"/>
          <w:szCs w:val="28"/>
        </w:rPr>
        <w:t>農地ナビ』への農地情報掲載申出書</w:t>
      </w:r>
    </w:p>
    <w:p w:rsidR="00124362" w:rsidRPr="008F3AF3" w:rsidRDefault="00124362" w:rsidP="00936A85">
      <w:pPr>
        <w:rPr>
          <w:color w:val="auto"/>
        </w:rPr>
      </w:pPr>
    </w:p>
    <w:p w:rsidR="00124362" w:rsidRPr="008F3AF3" w:rsidRDefault="00F21D49" w:rsidP="00936A85">
      <w:pPr>
        <w:jc w:val="right"/>
        <w:rPr>
          <w:color w:val="auto"/>
        </w:rPr>
      </w:pPr>
      <w:r w:rsidRPr="008F3AF3">
        <w:rPr>
          <w:rFonts w:hint="eastAsia"/>
          <w:color w:val="auto"/>
        </w:rPr>
        <w:t>令和</w:t>
      </w:r>
      <w:r w:rsidR="00B01D9A" w:rsidRPr="008F3AF3">
        <w:rPr>
          <w:rFonts w:hint="eastAsia"/>
          <w:color w:val="auto"/>
        </w:rPr>
        <w:t xml:space="preserve">　　</w:t>
      </w:r>
      <w:r w:rsidR="00E06AF2" w:rsidRPr="008F3AF3">
        <w:rPr>
          <w:rFonts w:hint="eastAsia"/>
          <w:color w:val="auto"/>
        </w:rPr>
        <w:t xml:space="preserve">年　</w:t>
      </w:r>
      <w:r w:rsidR="00B01D9A" w:rsidRPr="008F3AF3">
        <w:rPr>
          <w:rFonts w:hint="eastAsia"/>
          <w:color w:val="auto"/>
        </w:rPr>
        <w:t xml:space="preserve">　</w:t>
      </w:r>
      <w:r w:rsidR="00E06AF2" w:rsidRPr="008F3AF3">
        <w:rPr>
          <w:rFonts w:hint="eastAsia"/>
          <w:color w:val="auto"/>
        </w:rPr>
        <w:t xml:space="preserve">月　</w:t>
      </w:r>
      <w:r w:rsidR="00B01D9A" w:rsidRPr="008F3AF3">
        <w:rPr>
          <w:rFonts w:hint="eastAsia"/>
          <w:color w:val="auto"/>
        </w:rPr>
        <w:t xml:space="preserve">　</w:t>
      </w:r>
      <w:r w:rsidR="00124362" w:rsidRPr="008F3AF3">
        <w:rPr>
          <w:rFonts w:hint="eastAsia"/>
          <w:color w:val="auto"/>
        </w:rPr>
        <w:t>日</w:t>
      </w:r>
    </w:p>
    <w:p w:rsidR="00124362" w:rsidRPr="008F3AF3" w:rsidRDefault="00E06AF2" w:rsidP="00936A85">
      <w:pPr>
        <w:rPr>
          <w:color w:val="auto"/>
        </w:rPr>
      </w:pPr>
      <w:r w:rsidRPr="008F3AF3">
        <w:rPr>
          <w:rFonts w:hint="eastAsia"/>
          <w:color w:val="auto"/>
        </w:rPr>
        <w:t xml:space="preserve">　</w:t>
      </w:r>
      <w:r w:rsidR="00C3167B" w:rsidRPr="008F3AF3">
        <w:rPr>
          <w:rFonts w:hint="eastAsia"/>
          <w:color w:val="auto"/>
        </w:rPr>
        <w:t>稲沢市</w:t>
      </w:r>
      <w:r w:rsidR="00124362" w:rsidRPr="008F3AF3">
        <w:rPr>
          <w:rFonts w:hint="eastAsia"/>
          <w:color w:val="auto"/>
        </w:rPr>
        <w:t>農業委員会会長　殿</w:t>
      </w:r>
    </w:p>
    <w:p w:rsidR="00124362" w:rsidRPr="008F3AF3" w:rsidRDefault="00124362" w:rsidP="00936A85">
      <w:pPr>
        <w:rPr>
          <w:color w:val="auto"/>
        </w:rPr>
      </w:pPr>
      <w:r w:rsidRPr="008F3AF3">
        <w:rPr>
          <w:rFonts w:hint="eastAsia"/>
          <w:color w:val="auto"/>
        </w:rPr>
        <w:t xml:space="preserve">　　　　　　　　　　　　　　　　　　　　　　　　住所</w:t>
      </w:r>
      <w:r w:rsidR="00936A85" w:rsidRPr="008F3AF3">
        <w:rPr>
          <w:rFonts w:hint="eastAsia"/>
          <w:color w:val="auto"/>
        </w:rPr>
        <w:t xml:space="preserve">　</w:t>
      </w:r>
      <w:r w:rsidR="00B01D9A" w:rsidRPr="008F3AF3">
        <w:rPr>
          <w:rFonts w:hint="eastAsia"/>
          <w:color w:val="auto"/>
        </w:rPr>
        <w:t xml:space="preserve">　　　　　　　　　　</w:t>
      </w:r>
    </w:p>
    <w:p w:rsidR="00124362" w:rsidRPr="008F3AF3" w:rsidRDefault="00936A85" w:rsidP="00936A85">
      <w:pPr>
        <w:rPr>
          <w:color w:val="auto"/>
        </w:rPr>
      </w:pPr>
      <w:r w:rsidRPr="008F3AF3">
        <w:rPr>
          <w:rFonts w:hint="eastAsia"/>
          <w:color w:val="auto"/>
        </w:rPr>
        <w:t xml:space="preserve">　　　　　　　　　　　　　　　　　　　　　　　　氏名　</w:t>
      </w:r>
      <w:r w:rsidR="00B01D9A" w:rsidRPr="008F3AF3">
        <w:rPr>
          <w:rFonts w:hint="eastAsia"/>
          <w:color w:val="auto"/>
        </w:rPr>
        <w:t xml:space="preserve">　　　　</w:t>
      </w:r>
      <w:r w:rsidR="007B52DD" w:rsidRPr="008F3AF3">
        <w:rPr>
          <w:rFonts w:hint="eastAsia"/>
          <w:color w:val="auto"/>
        </w:rPr>
        <w:t xml:space="preserve">　　　　</w:t>
      </w:r>
      <w:r w:rsidRPr="008F3AF3">
        <w:rPr>
          <w:rFonts w:hint="eastAsia"/>
          <w:color w:val="auto"/>
        </w:rPr>
        <w:t xml:space="preserve">　</w:t>
      </w:r>
      <w:r w:rsidR="000B65AE" w:rsidRPr="008F3AF3">
        <w:rPr>
          <w:rFonts w:hint="eastAsia"/>
          <w:color w:val="auto"/>
        </w:rPr>
        <w:t xml:space="preserve">　</w:t>
      </w:r>
    </w:p>
    <w:p w:rsidR="00124D09" w:rsidRPr="008F3AF3" w:rsidRDefault="00124D09" w:rsidP="00124D09">
      <w:pPr>
        <w:rPr>
          <w:color w:val="auto"/>
        </w:rPr>
      </w:pPr>
      <w:r w:rsidRPr="008F3AF3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　　　　　　　　　　　　　　　　　　　　　　連絡先</w:t>
      </w:r>
      <w:r w:rsidRPr="008F3AF3">
        <w:rPr>
          <w:rFonts w:hint="eastAsia"/>
          <w:color w:val="auto"/>
        </w:rPr>
        <w:t xml:space="preserve">　　　　　　　　　　</w:t>
      </w:r>
    </w:p>
    <w:p w:rsidR="00124362" w:rsidRPr="00124D09" w:rsidRDefault="00124D09" w:rsidP="00936A85">
      <w:pPr>
        <w:rPr>
          <w:color w:val="auto"/>
        </w:rPr>
      </w:pPr>
      <w:r>
        <w:rPr>
          <w:rFonts w:hint="eastAsia"/>
          <w:color w:val="auto"/>
        </w:rPr>
        <w:t xml:space="preserve">　</w:t>
      </w:r>
    </w:p>
    <w:p w:rsidR="00124362" w:rsidRPr="008F3AF3" w:rsidRDefault="00E06AF2" w:rsidP="00936A85">
      <w:pPr>
        <w:rPr>
          <w:color w:val="auto"/>
        </w:rPr>
      </w:pPr>
      <w:r w:rsidRPr="008F3AF3">
        <w:rPr>
          <w:rFonts w:hint="eastAsia"/>
          <w:color w:val="auto"/>
        </w:rPr>
        <w:t xml:space="preserve">　下記農地（採草放牧地）について、</w:t>
      </w:r>
      <w:r w:rsidR="00124D09" w:rsidRPr="00124D09">
        <w:rPr>
          <w:rFonts w:hint="eastAsia"/>
          <w:color w:val="auto"/>
        </w:rPr>
        <w:t>全国農業会議所が運営する『</w:t>
      </w:r>
      <w:proofErr w:type="spellStart"/>
      <w:r w:rsidR="00124D09" w:rsidRPr="00124D09">
        <w:rPr>
          <w:color w:val="auto"/>
        </w:rPr>
        <w:t>eMAFF</w:t>
      </w:r>
      <w:proofErr w:type="spellEnd"/>
      <w:r w:rsidR="00124D09">
        <w:rPr>
          <w:color w:val="auto"/>
        </w:rPr>
        <w:t>農地ナビ』サイトへの農地情報の掲載を申</w:t>
      </w:r>
      <w:r w:rsidR="00124D09" w:rsidRPr="00124D09">
        <w:rPr>
          <w:color w:val="auto"/>
        </w:rPr>
        <w:t>出ます。</w:t>
      </w:r>
    </w:p>
    <w:p w:rsidR="00124362" w:rsidRPr="008F3AF3" w:rsidRDefault="00124362" w:rsidP="00936A85">
      <w:pPr>
        <w:jc w:val="center"/>
        <w:rPr>
          <w:color w:val="auto"/>
        </w:rPr>
      </w:pPr>
      <w:r w:rsidRPr="008F3AF3">
        <w:rPr>
          <w:rFonts w:hint="eastAsia"/>
          <w:color w:val="auto"/>
        </w:rPr>
        <w:t>記</w:t>
      </w:r>
    </w:p>
    <w:p w:rsidR="00124362" w:rsidRPr="008F3AF3" w:rsidRDefault="00124362" w:rsidP="00936A85">
      <w:pPr>
        <w:rPr>
          <w:color w:val="auto"/>
        </w:rPr>
      </w:pPr>
    </w:p>
    <w:p w:rsidR="00124362" w:rsidRPr="008F3AF3" w:rsidRDefault="00124D09" w:rsidP="00936A85">
      <w:pPr>
        <w:rPr>
          <w:color w:val="auto"/>
        </w:rPr>
      </w:pPr>
      <w:r>
        <w:rPr>
          <w:rFonts w:hint="eastAsia"/>
          <w:color w:val="auto"/>
        </w:rPr>
        <w:t>１　申出</w:t>
      </w:r>
      <w:r w:rsidR="00124362" w:rsidRPr="008F3AF3">
        <w:rPr>
          <w:rFonts w:hint="eastAsia"/>
          <w:color w:val="auto"/>
        </w:rPr>
        <w:t>に係る土地の所在等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2"/>
        <w:gridCol w:w="870"/>
        <w:gridCol w:w="851"/>
        <w:gridCol w:w="1701"/>
        <w:gridCol w:w="2764"/>
      </w:tblGrid>
      <w:tr w:rsidR="00124362" w:rsidRPr="008F3AF3" w:rsidTr="00124D09">
        <w:tc>
          <w:tcPr>
            <w:tcW w:w="32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124362" w:rsidRPr="008F3AF3" w:rsidRDefault="00124362" w:rsidP="00936A85">
            <w:pPr>
              <w:jc w:val="center"/>
              <w:rPr>
                <w:color w:val="auto"/>
              </w:rPr>
            </w:pPr>
            <w:r w:rsidRPr="008F3AF3">
              <w:rPr>
                <w:rFonts w:hint="eastAsia"/>
                <w:color w:val="auto"/>
              </w:rPr>
              <w:t>所在・地番</w:t>
            </w:r>
          </w:p>
        </w:tc>
        <w:tc>
          <w:tcPr>
            <w:tcW w:w="172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4362" w:rsidRPr="008F3AF3" w:rsidRDefault="00124362" w:rsidP="00936A85">
            <w:pPr>
              <w:jc w:val="center"/>
              <w:rPr>
                <w:color w:val="auto"/>
              </w:rPr>
            </w:pPr>
            <w:r w:rsidRPr="008F3AF3">
              <w:rPr>
                <w:rFonts w:hint="eastAsia"/>
                <w:color w:val="auto"/>
              </w:rPr>
              <w:t>地　　目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24362" w:rsidRPr="008F3AF3" w:rsidRDefault="00124362" w:rsidP="00936A85">
            <w:pPr>
              <w:jc w:val="center"/>
              <w:rPr>
                <w:color w:val="auto"/>
              </w:rPr>
            </w:pPr>
            <w:r w:rsidRPr="008F3AF3">
              <w:rPr>
                <w:rFonts w:hint="eastAsia"/>
                <w:color w:val="auto"/>
              </w:rPr>
              <w:t>面積（㎡）</w:t>
            </w:r>
          </w:p>
        </w:tc>
        <w:tc>
          <w:tcPr>
            <w:tcW w:w="276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362" w:rsidRPr="00124D09" w:rsidRDefault="00124D09" w:rsidP="00936A85">
            <w:pPr>
              <w:jc w:val="center"/>
              <w:rPr>
                <w:color w:val="auto"/>
                <w:sz w:val="21"/>
                <w:szCs w:val="16"/>
              </w:rPr>
            </w:pPr>
            <w:r w:rsidRPr="00124D09">
              <w:rPr>
                <w:rFonts w:hint="eastAsia"/>
                <w:color w:val="auto"/>
                <w:sz w:val="21"/>
                <w:szCs w:val="16"/>
              </w:rPr>
              <w:t>意向</w:t>
            </w:r>
          </w:p>
          <w:p w:rsidR="00124D09" w:rsidRPr="008F3AF3" w:rsidRDefault="00124D09" w:rsidP="00936A85">
            <w:pPr>
              <w:jc w:val="center"/>
              <w:rPr>
                <w:color w:val="auto"/>
                <w:sz w:val="16"/>
                <w:szCs w:val="16"/>
              </w:rPr>
            </w:pPr>
            <w:r w:rsidRPr="00B24F57">
              <w:rPr>
                <w:rFonts w:hint="eastAsia"/>
                <w:color w:val="auto"/>
                <w:sz w:val="18"/>
                <w:szCs w:val="16"/>
              </w:rPr>
              <w:t>どちらかに〇</w:t>
            </w:r>
          </w:p>
        </w:tc>
      </w:tr>
      <w:tr w:rsidR="00124362" w:rsidRPr="008F3AF3" w:rsidTr="00124D09">
        <w:tc>
          <w:tcPr>
            <w:tcW w:w="326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124362" w:rsidRPr="008F3AF3" w:rsidRDefault="00124362" w:rsidP="00936A85">
            <w:pPr>
              <w:rPr>
                <w:color w:val="auto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4362" w:rsidRPr="008F3AF3" w:rsidRDefault="00124362" w:rsidP="00936A85">
            <w:pPr>
              <w:jc w:val="center"/>
              <w:rPr>
                <w:color w:val="auto"/>
              </w:rPr>
            </w:pPr>
            <w:r w:rsidRPr="008F3AF3">
              <w:rPr>
                <w:rFonts w:hint="eastAsia"/>
                <w:color w:val="auto"/>
              </w:rPr>
              <w:t>登記簿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4362" w:rsidRPr="008F3AF3" w:rsidRDefault="00124362" w:rsidP="00936A85">
            <w:pPr>
              <w:jc w:val="center"/>
              <w:rPr>
                <w:color w:val="auto"/>
              </w:rPr>
            </w:pPr>
            <w:r w:rsidRPr="008F3AF3">
              <w:rPr>
                <w:rFonts w:hint="eastAsia"/>
                <w:color w:val="auto"/>
              </w:rPr>
              <w:t>現況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24362" w:rsidRPr="008F3AF3" w:rsidRDefault="00124362" w:rsidP="00936A85">
            <w:pPr>
              <w:rPr>
                <w:color w:val="auto"/>
              </w:rPr>
            </w:pPr>
          </w:p>
        </w:tc>
        <w:tc>
          <w:tcPr>
            <w:tcW w:w="2764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124362" w:rsidRPr="008F3AF3" w:rsidRDefault="00124362" w:rsidP="00936A85">
            <w:pPr>
              <w:rPr>
                <w:color w:val="auto"/>
              </w:rPr>
            </w:pPr>
          </w:p>
        </w:tc>
      </w:tr>
      <w:tr w:rsidR="00124362" w:rsidRPr="008F3AF3" w:rsidTr="00124D09">
        <w:trPr>
          <w:trHeight w:val="496"/>
        </w:trPr>
        <w:tc>
          <w:tcPr>
            <w:tcW w:w="326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362" w:rsidRPr="008F3AF3" w:rsidRDefault="00124362" w:rsidP="00C3167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362" w:rsidRPr="008F3AF3" w:rsidRDefault="00124362" w:rsidP="00C3167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362" w:rsidRPr="008F3AF3" w:rsidRDefault="00124362" w:rsidP="00C3167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362" w:rsidRPr="008F3AF3" w:rsidRDefault="00124362" w:rsidP="00C3167B">
            <w:pPr>
              <w:ind w:right="22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24362" w:rsidRPr="008F3AF3" w:rsidRDefault="00124D09" w:rsidP="00124D0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貸したい／売りたい</w:t>
            </w:r>
          </w:p>
        </w:tc>
      </w:tr>
      <w:tr w:rsidR="00C3167B" w:rsidRPr="008F3AF3" w:rsidTr="00124D09">
        <w:trPr>
          <w:trHeight w:val="546"/>
        </w:trPr>
        <w:tc>
          <w:tcPr>
            <w:tcW w:w="32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67B" w:rsidRPr="008F3AF3" w:rsidRDefault="00C3167B" w:rsidP="00C3167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67B" w:rsidRPr="008F3AF3" w:rsidRDefault="00C3167B" w:rsidP="00C3167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67B" w:rsidRPr="008F3AF3" w:rsidRDefault="00C3167B" w:rsidP="00C3167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67B" w:rsidRPr="008F3AF3" w:rsidRDefault="00C3167B" w:rsidP="00C3167B">
            <w:pPr>
              <w:ind w:right="22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3167B" w:rsidRPr="008F3AF3" w:rsidRDefault="00124D09" w:rsidP="00124D0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貸したい／売りたい</w:t>
            </w:r>
          </w:p>
        </w:tc>
      </w:tr>
      <w:tr w:rsidR="00126A0D" w:rsidRPr="008F3AF3" w:rsidTr="00124D09">
        <w:trPr>
          <w:trHeight w:val="546"/>
        </w:trPr>
        <w:tc>
          <w:tcPr>
            <w:tcW w:w="32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6A0D" w:rsidRPr="008F3AF3" w:rsidRDefault="00126A0D" w:rsidP="00C3167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6A0D" w:rsidRPr="008F3AF3" w:rsidRDefault="00126A0D" w:rsidP="00C3167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6A0D" w:rsidRPr="008F3AF3" w:rsidRDefault="00126A0D" w:rsidP="00C3167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6A0D" w:rsidRPr="008F3AF3" w:rsidRDefault="00126A0D" w:rsidP="00C3167B">
            <w:pPr>
              <w:ind w:right="22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26A0D" w:rsidRPr="008F3AF3" w:rsidRDefault="00124D09" w:rsidP="00124D0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貸したい／売りたい</w:t>
            </w:r>
          </w:p>
        </w:tc>
      </w:tr>
      <w:tr w:rsidR="00124D09" w:rsidRPr="008F3AF3" w:rsidTr="00124D09">
        <w:trPr>
          <w:trHeight w:val="546"/>
        </w:trPr>
        <w:tc>
          <w:tcPr>
            <w:tcW w:w="32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D09" w:rsidRPr="008F3AF3" w:rsidRDefault="00124D09" w:rsidP="00C3167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D09" w:rsidRPr="008F3AF3" w:rsidRDefault="00124D09" w:rsidP="00C3167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D09" w:rsidRPr="008F3AF3" w:rsidRDefault="00124D09" w:rsidP="00C3167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D09" w:rsidRPr="008F3AF3" w:rsidRDefault="00124D09" w:rsidP="00C3167B">
            <w:pPr>
              <w:ind w:right="22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24D09" w:rsidRDefault="00124D09" w:rsidP="00124D0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貸したい／売りたい</w:t>
            </w:r>
          </w:p>
        </w:tc>
      </w:tr>
      <w:tr w:rsidR="00124D09" w:rsidRPr="008F3AF3" w:rsidTr="00124D09">
        <w:trPr>
          <w:trHeight w:val="546"/>
        </w:trPr>
        <w:tc>
          <w:tcPr>
            <w:tcW w:w="32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D09" w:rsidRPr="008F3AF3" w:rsidRDefault="00124D09" w:rsidP="00C3167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D09" w:rsidRPr="008F3AF3" w:rsidRDefault="00124D09" w:rsidP="00C3167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D09" w:rsidRPr="008F3AF3" w:rsidRDefault="00124D09" w:rsidP="00C3167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D09" w:rsidRPr="008F3AF3" w:rsidRDefault="00124D09" w:rsidP="00C3167B">
            <w:pPr>
              <w:ind w:right="22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24D09" w:rsidRDefault="00124D09" w:rsidP="00124D0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貸したい／売りたい</w:t>
            </w:r>
          </w:p>
        </w:tc>
      </w:tr>
      <w:tr w:rsidR="00124D09" w:rsidRPr="008F3AF3" w:rsidTr="00124D09">
        <w:trPr>
          <w:trHeight w:val="546"/>
        </w:trPr>
        <w:tc>
          <w:tcPr>
            <w:tcW w:w="32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D09" w:rsidRPr="008F3AF3" w:rsidRDefault="00124D09" w:rsidP="00C3167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D09" w:rsidRPr="008F3AF3" w:rsidRDefault="00124D09" w:rsidP="00C3167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D09" w:rsidRPr="008F3AF3" w:rsidRDefault="00124D09" w:rsidP="00C3167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D09" w:rsidRPr="008F3AF3" w:rsidRDefault="00124D09" w:rsidP="00C3167B">
            <w:pPr>
              <w:ind w:right="22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24D09" w:rsidRDefault="00124D09" w:rsidP="00124D0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貸したい／売りたい</w:t>
            </w:r>
          </w:p>
        </w:tc>
      </w:tr>
      <w:tr w:rsidR="00124D09" w:rsidRPr="008F3AF3" w:rsidTr="00124D09">
        <w:trPr>
          <w:trHeight w:val="546"/>
        </w:trPr>
        <w:tc>
          <w:tcPr>
            <w:tcW w:w="32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D09" w:rsidRPr="008F3AF3" w:rsidRDefault="00124D09" w:rsidP="00C3167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D09" w:rsidRPr="008F3AF3" w:rsidRDefault="00124D09" w:rsidP="00C3167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D09" w:rsidRPr="008F3AF3" w:rsidRDefault="00124D09" w:rsidP="00C3167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D09" w:rsidRPr="008F3AF3" w:rsidRDefault="00124D09" w:rsidP="00C3167B">
            <w:pPr>
              <w:ind w:right="22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24D09" w:rsidRDefault="00124D09" w:rsidP="00124D0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貸したい／売りたい</w:t>
            </w:r>
          </w:p>
        </w:tc>
      </w:tr>
      <w:tr w:rsidR="00C3167B" w:rsidRPr="008F3AF3" w:rsidTr="00124D09">
        <w:trPr>
          <w:trHeight w:val="568"/>
        </w:trPr>
        <w:tc>
          <w:tcPr>
            <w:tcW w:w="32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67B" w:rsidRPr="008F3AF3" w:rsidRDefault="00C3167B" w:rsidP="00C3167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67B" w:rsidRPr="008F3AF3" w:rsidRDefault="00C3167B" w:rsidP="00C3167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67B" w:rsidRPr="008F3AF3" w:rsidRDefault="00C3167B" w:rsidP="00C3167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67B" w:rsidRPr="008F3AF3" w:rsidRDefault="00C3167B" w:rsidP="00C3167B">
            <w:pPr>
              <w:ind w:right="22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3167B" w:rsidRPr="008F3AF3" w:rsidRDefault="00124D09" w:rsidP="00124D0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貸したい／売りたい</w:t>
            </w:r>
          </w:p>
        </w:tc>
      </w:tr>
      <w:tr w:rsidR="00C3167B" w:rsidRPr="008F3AF3" w:rsidTr="00124D09">
        <w:trPr>
          <w:trHeight w:val="548"/>
        </w:trPr>
        <w:tc>
          <w:tcPr>
            <w:tcW w:w="32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67B" w:rsidRPr="008F3AF3" w:rsidRDefault="00C3167B" w:rsidP="00C3167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67B" w:rsidRPr="008F3AF3" w:rsidRDefault="00C3167B" w:rsidP="00C3167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67B" w:rsidRPr="008F3AF3" w:rsidRDefault="00C3167B" w:rsidP="00C3167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67B" w:rsidRPr="008F3AF3" w:rsidRDefault="00C3167B" w:rsidP="00C3167B">
            <w:pPr>
              <w:ind w:right="22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3167B" w:rsidRPr="008F3AF3" w:rsidRDefault="00124D09" w:rsidP="00124D0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貸したい／売りたい</w:t>
            </w:r>
          </w:p>
        </w:tc>
      </w:tr>
      <w:tr w:rsidR="00C3167B" w:rsidRPr="008F3AF3" w:rsidTr="00124D09">
        <w:trPr>
          <w:trHeight w:val="556"/>
        </w:trPr>
        <w:tc>
          <w:tcPr>
            <w:tcW w:w="326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3167B" w:rsidRPr="008F3AF3" w:rsidRDefault="00C3167B" w:rsidP="00C3167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3167B" w:rsidRPr="008F3AF3" w:rsidRDefault="00C3167B" w:rsidP="00C3167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3167B" w:rsidRPr="008F3AF3" w:rsidRDefault="00C3167B" w:rsidP="00C3167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3167B" w:rsidRPr="008F3AF3" w:rsidRDefault="00C3167B" w:rsidP="00C3167B">
            <w:pPr>
              <w:ind w:right="22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167B" w:rsidRPr="008F3AF3" w:rsidRDefault="00124D09" w:rsidP="00124D0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貸したい／売りたい</w:t>
            </w:r>
          </w:p>
        </w:tc>
      </w:tr>
    </w:tbl>
    <w:p w:rsidR="00C3167B" w:rsidRPr="008F3AF3" w:rsidRDefault="00C3167B" w:rsidP="00124D09">
      <w:pPr>
        <w:rPr>
          <w:color w:val="auto"/>
        </w:rPr>
      </w:pPr>
      <w:r w:rsidRPr="008F3AF3">
        <w:rPr>
          <w:rFonts w:hint="eastAsia"/>
          <w:color w:val="auto"/>
        </w:rPr>
        <w:t xml:space="preserve">　　　　　　　　　　　　　　　　　　　　　　　　　　　　</w:t>
      </w:r>
    </w:p>
    <w:p w:rsidR="00C3167B" w:rsidRPr="00124D09" w:rsidRDefault="00124D09" w:rsidP="00936A85">
      <w:pPr>
        <w:rPr>
          <w:color w:val="auto"/>
        </w:rPr>
      </w:pPr>
      <w:r w:rsidRPr="00124D09">
        <w:rPr>
          <w:rFonts w:hint="eastAsia"/>
        </w:rPr>
        <w:t>※現況が農地以外の土地は</w:t>
      </w:r>
      <w:r>
        <w:rPr>
          <w:rFonts w:hint="eastAsia"/>
        </w:rPr>
        <w:t>掲載できません。</w:t>
      </w:r>
    </w:p>
    <w:p w:rsidR="00124D09" w:rsidRPr="00124D09" w:rsidRDefault="00124D09" w:rsidP="00124D09">
      <w:pPr>
        <w:pStyle w:val="a3"/>
        <w:rPr>
          <w:rFonts w:ascii="ＭＳ 明朝" w:hAnsi="ＭＳ 明朝"/>
        </w:rPr>
      </w:pPr>
      <w:r w:rsidRPr="00124D09">
        <w:rPr>
          <w:rFonts w:ascii="ＭＳ 明朝" w:hAnsi="ＭＳ 明朝" w:hint="eastAsia"/>
        </w:rPr>
        <w:t>※上記申出書の内容（貸したい・売りたい農地）の情報は、『</w:t>
      </w:r>
      <w:proofErr w:type="spellStart"/>
      <w:r w:rsidR="00860912" w:rsidRPr="00124D09">
        <w:rPr>
          <w:rFonts w:ascii="ＭＳ 明朝" w:hAnsi="ＭＳ 明朝"/>
        </w:rPr>
        <w:t>e</w:t>
      </w:r>
      <w:r w:rsidR="00860912">
        <w:rPr>
          <w:rFonts w:ascii="ＭＳ 明朝" w:hAnsi="ＭＳ 明朝" w:hint="eastAsia"/>
        </w:rPr>
        <w:t>MAFF</w:t>
      </w:r>
      <w:proofErr w:type="spellEnd"/>
      <w:r w:rsidR="00860912" w:rsidRPr="00124D09">
        <w:rPr>
          <w:rFonts w:ascii="ＭＳ 明朝" w:hAnsi="ＭＳ 明朝"/>
        </w:rPr>
        <w:t>農地ナビ</w:t>
      </w:r>
      <w:r w:rsidRPr="00124D09">
        <w:rPr>
          <w:rFonts w:ascii="ＭＳ 明朝" w:hAnsi="ＭＳ 明朝" w:hint="eastAsia"/>
        </w:rPr>
        <w:t>』で公表します。</w:t>
      </w:r>
    </w:p>
    <w:p w:rsidR="00124D09" w:rsidRPr="00124D09" w:rsidRDefault="00124D09" w:rsidP="00124D09">
      <w:pPr>
        <w:pStyle w:val="a3"/>
        <w:rPr>
          <w:rFonts w:ascii="ＭＳ 明朝" w:hAnsi="ＭＳ 明朝"/>
        </w:rPr>
      </w:pPr>
      <w:r w:rsidRPr="00124D09">
        <w:rPr>
          <w:rFonts w:ascii="ＭＳ 明朝" w:hAnsi="ＭＳ 明朝" w:hint="eastAsia"/>
        </w:rPr>
        <w:t>『</w:t>
      </w:r>
      <w:proofErr w:type="spellStart"/>
      <w:r w:rsidRPr="00124D09">
        <w:rPr>
          <w:rFonts w:ascii="ＭＳ 明朝" w:hAnsi="ＭＳ 明朝"/>
        </w:rPr>
        <w:t>e</w:t>
      </w:r>
      <w:r w:rsidR="00860912">
        <w:rPr>
          <w:rFonts w:ascii="ＭＳ 明朝" w:hAnsi="ＭＳ 明朝" w:hint="eastAsia"/>
        </w:rPr>
        <w:t>MAFF</w:t>
      </w:r>
      <w:proofErr w:type="spellEnd"/>
      <w:r w:rsidRPr="00124D09">
        <w:rPr>
          <w:rFonts w:ascii="ＭＳ 明朝" w:hAnsi="ＭＳ 明朝"/>
        </w:rPr>
        <w:t>農地ナビ』は、農地の台帳や地図に関する情報を閲覧できるサイトです。</w:t>
      </w:r>
    </w:p>
    <w:p w:rsidR="00E06AF2" w:rsidRPr="00124D09" w:rsidRDefault="00124D09" w:rsidP="00124D09">
      <w:pPr>
        <w:pStyle w:val="a3"/>
        <w:rPr>
          <w:rFonts w:ascii="ＭＳ 明朝" w:hAnsi="ＭＳ 明朝"/>
        </w:rPr>
      </w:pPr>
      <w:r w:rsidRPr="00124D09">
        <w:rPr>
          <w:rFonts w:ascii="ＭＳ 明朝" w:hAnsi="ＭＳ 明朝" w:hint="eastAsia"/>
        </w:rPr>
        <w:t>詳細は、</w:t>
      </w:r>
      <w:r w:rsidRPr="00124D09">
        <w:rPr>
          <w:rFonts w:ascii="ＭＳ 明朝" w:hAnsi="ＭＳ 明朝"/>
        </w:rPr>
        <w:t>https://map.maff.go.jp/ または、検索サイトで『</w:t>
      </w:r>
      <w:proofErr w:type="spellStart"/>
      <w:r w:rsidRPr="00124D09">
        <w:rPr>
          <w:rFonts w:ascii="ＭＳ 明朝" w:hAnsi="ＭＳ 明朝"/>
        </w:rPr>
        <w:t>eMAFF</w:t>
      </w:r>
      <w:proofErr w:type="spellEnd"/>
      <w:r w:rsidRPr="00124D09">
        <w:rPr>
          <w:rFonts w:ascii="ＭＳ 明朝" w:hAnsi="ＭＳ 明朝"/>
        </w:rPr>
        <w:t>農地ナビ』と検索してください。</w:t>
      </w:r>
    </w:p>
    <w:sectPr w:rsidR="00E06AF2" w:rsidRPr="00124D09" w:rsidSect="00BD6E6B">
      <w:footerReference w:type="default" r:id="rId7"/>
      <w:pgSz w:w="11906" w:h="16838"/>
      <w:pgMar w:top="1191" w:right="1003" w:bottom="1191" w:left="1004" w:header="720" w:footer="720" w:gutter="0"/>
      <w:pgNumType w:fmt="numberInDash"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457" w:rsidRDefault="00687457" w:rsidP="00F25774">
      <w:pPr>
        <w:pStyle w:val="a3"/>
      </w:pPr>
      <w:r>
        <w:separator/>
      </w:r>
    </w:p>
  </w:endnote>
  <w:endnote w:type="continuationSeparator" w:id="0">
    <w:p w:rsidR="00687457" w:rsidRDefault="00687457" w:rsidP="00F2577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AA7" w:rsidRDefault="003C3AA7" w:rsidP="003C3AA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457" w:rsidRDefault="00687457" w:rsidP="00F25774">
      <w:pPr>
        <w:pStyle w:val="a3"/>
      </w:pPr>
      <w:r>
        <w:separator/>
      </w:r>
    </w:p>
  </w:footnote>
  <w:footnote w:type="continuationSeparator" w:id="0">
    <w:p w:rsidR="00687457" w:rsidRDefault="00687457" w:rsidP="00F25774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76F"/>
    <w:multiLevelType w:val="hybridMultilevel"/>
    <w:tmpl w:val="E7BCA0B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03D3567D"/>
    <w:multiLevelType w:val="hybridMultilevel"/>
    <w:tmpl w:val="91C606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BF4C3A"/>
    <w:multiLevelType w:val="hybridMultilevel"/>
    <w:tmpl w:val="9EA0E324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5720618"/>
    <w:multiLevelType w:val="hybridMultilevel"/>
    <w:tmpl w:val="56E4C3E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3957ADA"/>
    <w:multiLevelType w:val="hybridMultilevel"/>
    <w:tmpl w:val="A53462A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3D87543"/>
    <w:multiLevelType w:val="hybridMultilevel"/>
    <w:tmpl w:val="46FEF26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18AE1138"/>
    <w:multiLevelType w:val="hybridMultilevel"/>
    <w:tmpl w:val="A412C8E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1184615"/>
    <w:multiLevelType w:val="hybridMultilevel"/>
    <w:tmpl w:val="01CE798E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51A1590"/>
    <w:multiLevelType w:val="hybridMultilevel"/>
    <w:tmpl w:val="9DBCE1D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88F37B8"/>
    <w:multiLevelType w:val="hybridMultilevel"/>
    <w:tmpl w:val="BE4A96D0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2D6A66D5"/>
    <w:multiLevelType w:val="hybridMultilevel"/>
    <w:tmpl w:val="4D38C38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1" w15:restartNumberingAfterBreak="0">
    <w:nsid w:val="323E3CD2"/>
    <w:multiLevelType w:val="hybridMultilevel"/>
    <w:tmpl w:val="6444FFC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2" w15:restartNumberingAfterBreak="0">
    <w:nsid w:val="32F93C96"/>
    <w:multiLevelType w:val="hybridMultilevel"/>
    <w:tmpl w:val="0FD0DAD8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34C3616"/>
    <w:multiLevelType w:val="hybridMultilevel"/>
    <w:tmpl w:val="A666440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66B693A"/>
    <w:multiLevelType w:val="hybridMultilevel"/>
    <w:tmpl w:val="CAF48A5E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BF576FB"/>
    <w:multiLevelType w:val="hybridMultilevel"/>
    <w:tmpl w:val="DE0859E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3CDE5250"/>
    <w:multiLevelType w:val="hybridMultilevel"/>
    <w:tmpl w:val="AB5C5EE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7" w15:restartNumberingAfterBreak="0">
    <w:nsid w:val="3F7E76EA"/>
    <w:multiLevelType w:val="hybridMultilevel"/>
    <w:tmpl w:val="6A360E74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00B2367"/>
    <w:multiLevelType w:val="hybridMultilevel"/>
    <w:tmpl w:val="9924A85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9" w15:restartNumberingAfterBreak="0">
    <w:nsid w:val="41506863"/>
    <w:multiLevelType w:val="hybridMultilevel"/>
    <w:tmpl w:val="7530312C"/>
    <w:lvl w:ilvl="0" w:tplc="F4AC2FC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1F7611D"/>
    <w:multiLevelType w:val="hybridMultilevel"/>
    <w:tmpl w:val="855235EE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478F006A"/>
    <w:multiLevelType w:val="hybridMultilevel"/>
    <w:tmpl w:val="1AC0878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4A962E27"/>
    <w:multiLevelType w:val="hybridMultilevel"/>
    <w:tmpl w:val="F724D9A0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59D747FF"/>
    <w:multiLevelType w:val="hybridMultilevel"/>
    <w:tmpl w:val="9D54245E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4" w15:restartNumberingAfterBreak="0">
    <w:nsid w:val="630C1D7D"/>
    <w:multiLevelType w:val="hybridMultilevel"/>
    <w:tmpl w:val="920092D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63B97F76"/>
    <w:multiLevelType w:val="hybridMultilevel"/>
    <w:tmpl w:val="21FE54BE"/>
    <w:lvl w:ilvl="0" w:tplc="2DC8BF2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956592B"/>
    <w:multiLevelType w:val="hybridMultilevel"/>
    <w:tmpl w:val="82AC9940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124AE7"/>
    <w:multiLevelType w:val="hybridMultilevel"/>
    <w:tmpl w:val="9A5C356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8" w15:restartNumberingAfterBreak="0">
    <w:nsid w:val="70BD5165"/>
    <w:multiLevelType w:val="hybridMultilevel"/>
    <w:tmpl w:val="7D8A9CCC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0">
    <w:nsid w:val="72CD71BC"/>
    <w:multiLevelType w:val="hybridMultilevel"/>
    <w:tmpl w:val="F2D2F66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0" w15:restartNumberingAfterBreak="0">
    <w:nsid w:val="74971BD0"/>
    <w:multiLevelType w:val="hybridMultilevel"/>
    <w:tmpl w:val="FA72AF2C"/>
    <w:lvl w:ilvl="0" w:tplc="5CDA9A1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1A2C84"/>
    <w:multiLevelType w:val="hybridMultilevel"/>
    <w:tmpl w:val="A3081A8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92C5410"/>
    <w:multiLevelType w:val="hybridMultilevel"/>
    <w:tmpl w:val="6118385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21"/>
  </w:num>
  <w:num w:numId="5">
    <w:abstractNumId w:val="27"/>
  </w:num>
  <w:num w:numId="6">
    <w:abstractNumId w:val="10"/>
  </w:num>
  <w:num w:numId="7">
    <w:abstractNumId w:val="3"/>
  </w:num>
  <w:num w:numId="8">
    <w:abstractNumId w:val="12"/>
  </w:num>
  <w:num w:numId="9">
    <w:abstractNumId w:val="5"/>
  </w:num>
  <w:num w:numId="10">
    <w:abstractNumId w:val="23"/>
  </w:num>
  <w:num w:numId="11">
    <w:abstractNumId w:val="16"/>
  </w:num>
  <w:num w:numId="12">
    <w:abstractNumId w:val="0"/>
  </w:num>
  <w:num w:numId="13">
    <w:abstractNumId w:val="9"/>
  </w:num>
  <w:num w:numId="14">
    <w:abstractNumId w:val="14"/>
  </w:num>
  <w:num w:numId="15">
    <w:abstractNumId w:val="28"/>
  </w:num>
  <w:num w:numId="16">
    <w:abstractNumId w:val="18"/>
  </w:num>
  <w:num w:numId="17">
    <w:abstractNumId w:val="31"/>
  </w:num>
  <w:num w:numId="18">
    <w:abstractNumId w:val="6"/>
  </w:num>
  <w:num w:numId="19">
    <w:abstractNumId w:val="15"/>
  </w:num>
  <w:num w:numId="20">
    <w:abstractNumId w:val="29"/>
  </w:num>
  <w:num w:numId="21">
    <w:abstractNumId w:val="24"/>
  </w:num>
  <w:num w:numId="22">
    <w:abstractNumId w:val="32"/>
  </w:num>
  <w:num w:numId="23">
    <w:abstractNumId w:val="11"/>
  </w:num>
  <w:num w:numId="24">
    <w:abstractNumId w:val="26"/>
  </w:num>
  <w:num w:numId="25">
    <w:abstractNumId w:val="7"/>
  </w:num>
  <w:num w:numId="26">
    <w:abstractNumId w:val="20"/>
  </w:num>
  <w:num w:numId="27">
    <w:abstractNumId w:val="13"/>
  </w:num>
  <w:num w:numId="28">
    <w:abstractNumId w:val="22"/>
  </w:num>
  <w:num w:numId="29">
    <w:abstractNumId w:val="8"/>
  </w:num>
  <w:num w:numId="30">
    <w:abstractNumId w:val="2"/>
  </w:num>
  <w:num w:numId="31">
    <w:abstractNumId w:val="25"/>
  </w:num>
  <w:num w:numId="32">
    <w:abstractNumId w:val="19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50"/>
    <w:rsid w:val="00001C4C"/>
    <w:rsid w:val="00011D74"/>
    <w:rsid w:val="0002481E"/>
    <w:rsid w:val="00030B43"/>
    <w:rsid w:val="00076106"/>
    <w:rsid w:val="00076723"/>
    <w:rsid w:val="000B0A5F"/>
    <w:rsid w:val="000B1B96"/>
    <w:rsid w:val="000B3652"/>
    <w:rsid w:val="000B65AE"/>
    <w:rsid w:val="000B7F63"/>
    <w:rsid w:val="000C4F0E"/>
    <w:rsid w:val="000D021B"/>
    <w:rsid w:val="00124362"/>
    <w:rsid w:val="00124D09"/>
    <w:rsid w:val="00126A0D"/>
    <w:rsid w:val="00152F9F"/>
    <w:rsid w:val="00167DEC"/>
    <w:rsid w:val="00175D36"/>
    <w:rsid w:val="001D0277"/>
    <w:rsid w:val="00200668"/>
    <w:rsid w:val="0020080A"/>
    <w:rsid w:val="002226A4"/>
    <w:rsid w:val="00231813"/>
    <w:rsid w:val="002361AE"/>
    <w:rsid w:val="002433A2"/>
    <w:rsid w:val="00286C16"/>
    <w:rsid w:val="00295BB8"/>
    <w:rsid w:val="002A2D9B"/>
    <w:rsid w:val="002A33CA"/>
    <w:rsid w:val="002A43BF"/>
    <w:rsid w:val="002E6301"/>
    <w:rsid w:val="002E7DE3"/>
    <w:rsid w:val="00305EDE"/>
    <w:rsid w:val="0033306B"/>
    <w:rsid w:val="0033496C"/>
    <w:rsid w:val="003561B3"/>
    <w:rsid w:val="0038382C"/>
    <w:rsid w:val="003916FB"/>
    <w:rsid w:val="003B6002"/>
    <w:rsid w:val="003C3AA7"/>
    <w:rsid w:val="003C5617"/>
    <w:rsid w:val="003F7830"/>
    <w:rsid w:val="00430715"/>
    <w:rsid w:val="00442C50"/>
    <w:rsid w:val="0044730E"/>
    <w:rsid w:val="004537B2"/>
    <w:rsid w:val="00471D46"/>
    <w:rsid w:val="004775AF"/>
    <w:rsid w:val="004779DE"/>
    <w:rsid w:val="00480868"/>
    <w:rsid w:val="004C5FED"/>
    <w:rsid w:val="004E44C6"/>
    <w:rsid w:val="004E76FF"/>
    <w:rsid w:val="00503956"/>
    <w:rsid w:val="00536145"/>
    <w:rsid w:val="00537AB7"/>
    <w:rsid w:val="00537B13"/>
    <w:rsid w:val="00564A7C"/>
    <w:rsid w:val="005764DB"/>
    <w:rsid w:val="005961FB"/>
    <w:rsid w:val="005D3375"/>
    <w:rsid w:val="005E12FD"/>
    <w:rsid w:val="005E4631"/>
    <w:rsid w:val="00602FC3"/>
    <w:rsid w:val="00606F5A"/>
    <w:rsid w:val="00626F4C"/>
    <w:rsid w:val="00634B16"/>
    <w:rsid w:val="0064077D"/>
    <w:rsid w:val="006419D2"/>
    <w:rsid w:val="00646364"/>
    <w:rsid w:val="006542AB"/>
    <w:rsid w:val="00656019"/>
    <w:rsid w:val="006754F7"/>
    <w:rsid w:val="00680459"/>
    <w:rsid w:val="00687457"/>
    <w:rsid w:val="00696440"/>
    <w:rsid w:val="006D6592"/>
    <w:rsid w:val="006F0D6B"/>
    <w:rsid w:val="006F3949"/>
    <w:rsid w:val="006F5AF2"/>
    <w:rsid w:val="007117F8"/>
    <w:rsid w:val="00725568"/>
    <w:rsid w:val="00741482"/>
    <w:rsid w:val="00754F61"/>
    <w:rsid w:val="00766309"/>
    <w:rsid w:val="00772EB9"/>
    <w:rsid w:val="00785FD7"/>
    <w:rsid w:val="0078615E"/>
    <w:rsid w:val="0078692C"/>
    <w:rsid w:val="0079349F"/>
    <w:rsid w:val="007A02A4"/>
    <w:rsid w:val="007B52DD"/>
    <w:rsid w:val="007B54ED"/>
    <w:rsid w:val="007E1037"/>
    <w:rsid w:val="007E6CD9"/>
    <w:rsid w:val="008031B3"/>
    <w:rsid w:val="00803876"/>
    <w:rsid w:val="00811D84"/>
    <w:rsid w:val="008221E4"/>
    <w:rsid w:val="00836750"/>
    <w:rsid w:val="00836F9A"/>
    <w:rsid w:val="00860912"/>
    <w:rsid w:val="008656EC"/>
    <w:rsid w:val="00865C1F"/>
    <w:rsid w:val="00877880"/>
    <w:rsid w:val="00895813"/>
    <w:rsid w:val="008A0B22"/>
    <w:rsid w:val="008A1A22"/>
    <w:rsid w:val="008A45A7"/>
    <w:rsid w:val="008E1456"/>
    <w:rsid w:val="008E3646"/>
    <w:rsid w:val="008F1389"/>
    <w:rsid w:val="008F3AF3"/>
    <w:rsid w:val="00931727"/>
    <w:rsid w:val="00936A85"/>
    <w:rsid w:val="0095127C"/>
    <w:rsid w:val="00971D65"/>
    <w:rsid w:val="00973DAD"/>
    <w:rsid w:val="00983AEB"/>
    <w:rsid w:val="0098686C"/>
    <w:rsid w:val="009A7DDB"/>
    <w:rsid w:val="009B6516"/>
    <w:rsid w:val="009C138E"/>
    <w:rsid w:val="009C2383"/>
    <w:rsid w:val="009D144D"/>
    <w:rsid w:val="009D227F"/>
    <w:rsid w:val="00A00D6E"/>
    <w:rsid w:val="00A12561"/>
    <w:rsid w:val="00A23545"/>
    <w:rsid w:val="00A60C45"/>
    <w:rsid w:val="00A67975"/>
    <w:rsid w:val="00A81154"/>
    <w:rsid w:val="00AA5B49"/>
    <w:rsid w:val="00AB1CC8"/>
    <w:rsid w:val="00AE15A3"/>
    <w:rsid w:val="00AE4925"/>
    <w:rsid w:val="00AE7B6E"/>
    <w:rsid w:val="00B01D9A"/>
    <w:rsid w:val="00B15D32"/>
    <w:rsid w:val="00B161A7"/>
    <w:rsid w:val="00B24F57"/>
    <w:rsid w:val="00B32F18"/>
    <w:rsid w:val="00B3741D"/>
    <w:rsid w:val="00B57C01"/>
    <w:rsid w:val="00B61DC7"/>
    <w:rsid w:val="00B870AE"/>
    <w:rsid w:val="00BC1D72"/>
    <w:rsid w:val="00BC45E4"/>
    <w:rsid w:val="00BD58BD"/>
    <w:rsid w:val="00BD6E6B"/>
    <w:rsid w:val="00BE68A6"/>
    <w:rsid w:val="00C17D50"/>
    <w:rsid w:val="00C2301D"/>
    <w:rsid w:val="00C3167B"/>
    <w:rsid w:val="00C37FA8"/>
    <w:rsid w:val="00C421DC"/>
    <w:rsid w:val="00C52E25"/>
    <w:rsid w:val="00C54BFE"/>
    <w:rsid w:val="00C92A24"/>
    <w:rsid w:val="00CB2F06"/>
    <w:rsid w:val="00CC6FD4"/>
    <w:rsid w:val="00CE1DC8"/>
    <w:rsid w:val="00CE240F"/>
    <w:rsid w:val="00CE31AD"/>
    <w:rsid w:val="00CE467A"/>
    <w:rsid w:val="00CE6A3C"/>
    <w:rsid w:val="00CE7933"/>
    <w:rsid w:val="00CF0944"/>
    <w:rsid w:val="00CF45C5"/>
    <w:rsid w:val="00CF7C66"/>
    <w:rsid w:val="00D03B97"/>
    <w:rsid w:val="00D16EA0"/>
    <w:rsid w:val="00D43B9E"/>
    <w:rsid w:val="00D47CDD"/>
    <w:rsid w:val="00D73FE4"/>
    <w:rsid w:val="00DA4C27"/>
    <w:rsid w:val="00DB4DEB"/>
    <w:rsid w:val="00DD0A24"/>
    <w:rsid w:val="00DD292D"/>
    <w:rsid w:val="00DE13C2"/>
    <w:rsid w:val="00DF0F48"/>
    <w:rsid w:val="00DF1321"/>
    <w:rsid w:val="00DF1C4D"/>
    <w:rsid w:val="00E06AF2"/>
    <w:rsid w:val="00E15FFE"/>
    <w:rsid w:val="00E236F0"/>
    <w:rsid w:val="00E33973"/>
    <w:rsid w:val="00E65F12"/>
    <w:rsid w:val="00E91F9D"/>
    <w:rsid w:val="00EC271B"/>
    <w:rsid w:val="00ED6F57"/>
    <w:rsid w:val="00F141B5"/>
    <w:rsid w:val="00F21D49"/>
    <w:rsid w:val="00F25774"/>
    <w:rsid w:val="00F708FB"/>
    <w:rsid w:val="00F83FD0"/>
    <w:rsid w:val="00FB4121"/>
    <w:rsid w:val="00FD2C4A"/>
    <w:rsid w:val="00FD2D4F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239A8A-9897-407B-AAAC-CE7DBA2F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5A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1"/>
      <w:sz w:val="22"/>
      <w:szCs w:val="22"/>
    </w:rPr>
  </w:style>
  <w:style w:type="table" w:styleId="a4">
    <w:name w:val="Table Grid"/>
    <w:basedOn w:val="a1"/>
    <w:rsid w:val="00471D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3A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3AA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C3AA7"/>
  </w:style>
  <w:style w:type="paragraph" w:styleId="a8">
    <w:name w:val="Balloon Text"/>
    <w:basedOn w:val="a"/>
    <w:semiHidden/>
    <w:rsid w:val="00BD6E6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2103-261t\Desktop\&#19968;&#26178;\&#19979;&#23627;&#22320;&#21306;&#12398;&#36786;&#22320;&#22770;&#21364;&#24847;&#21521;&#35519;&#26619;(&#20206;)&#35336;&#30011;&#26908;&#35342;&#12395;&#12388;&#12356;&#1239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350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様式例第１号の１</vt:lpstr>
      <vt:lpstr>様式例第１号の１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様式例第１号の１</dc:title>
  <dc:subject/>
  <dc:creator>Murano</dc:creator>
  <cp:keywords/>
  <dc:description/>
  <cp:lastModifiedBy>CL2103-263t</cp:lastModifiedBy>
  <cp:revision>2</cp:revision>
  <cp:lastPrinted>2010-06-30T04:41:00Z</cp:lastPrinted>
  <dcterms:created xsi:type="dcterms:W3CDTF">2025-06-13T05:11:00Z</dcterms:created>
  <dcterms:modified xsi:type="dcterms:W3CDTF">2025-06-13T05:11:00Z</dcterms:modified>
</cp:coreProperties>
</file>