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401"/>
      </w:tblGrid>
      <w:tr w:rsidR="00702201" w:rsidRPr="00702201" w:rsidTr="00F325E6">
        <w:tc>
          <w:tcPr>
            <w:tcW w:w="8520" w:type="dxa"/>
            <w:gridSpan w:val="2"/>
          </w:tcPr>
          <w:p w:rsidR="00702201" w:rsidRPr="00702201" w:rsidRDefault="0070220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702201" w:rsidRPr="00702201" w:rsidRDefault="00DA174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  <w:jc w:val="center"/>
            </w:pPr>
            <w:r w:rsidRPr="00DA1741">
              <w:rPr>
                <w:rFonts w:hint="eastAsia"/>
              </w:rPr>
              <w:t>避難確保計画</w:t>
            </w:r>
            <w:r w:rsidR="00364281">
              <w:rPr>
                <w:rFonts w:hint="eastAsia"/>
              </w:rPr>
              <w:t xml:space="preserve"> </w:t>
            </w:r>
            <w:r w:rsidR="00364281" w:rsidRPr="00364281">
              <w:rPr>
                <w:rFonts w:hint="eastAsia"/>
                <w:u w:val="dotted"/>
              </w:rPr>
              <w:t xml:space="preserve"> </w:t>
            </w:r>
            <w:r w:rsidRPr="00364281">
              <w:rPr>
                <w:rFonts w:hint="eastAsia"/>
                <w:u w:val="dotted"/>
              </w:rPr>
              <w:t>作成</w:t>
            </w:r>
            <w:r w:rsidR="00257C9F" w:rsidRPr="00364281">
              <w:rPr>
                <w:rFonts w:hint="eastAsia"/>
                <w:u w:val="dotted"/>
              </w:rPr>
              <w:t xml:space="preserve"> ・ </w:t>
            </w:r>
            <w:r w:rsidRPr="00364281">
              <w:rPr>
                <w:rFonts w:hint="eastAsia"/>
                <w:u w:val="dotted"/>
              </w:rPr>
              <w:t>変更</w:t>
            </w:r>
            <w:r w:rsidR="00364281" w:rsidRPr="00364281">
              <w:rPr>
                <w:rFonts w:hint="eastAsia"/>
                <w:u w:val="dotted"/>
              </w:rPr>
              <w:t xml:space="preserve"> </w:t>
            </w:r>
            <w:r w:rsidR="00364281">
              <w:rPr>
                <w:rFonts w:hint="eastAsia"/>
              </w:rPr>
              <w:t xml:space="preserve"> </w:t>
            </w:r>
            <w:r w:rsidRPr="00DA1741">
              <w:rPr>
                <w:rFonts w:hint="eastAsia"/>
              </w:rPr>
              <w:t>報告書</w:t>
            </w:r>
          </w:p>
          <w:p w:rsidR="00702201" w:rsidRPr="00702201" w:rsidRDefault="0070220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702201" w:rsidRPr="00702201" w:rsidRDefault="0070220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</w:pPr>
            <w:r w:rsidRPr="00702201">
              <w:rPr>
                <w:rFonts w:hint="eastAsia"/>
              </w:rPr>
              <w:t xml:space="preserve">令和　　年　　月　　日　</w:t>
            </w:r>
          </w:p>
          <w:p w:rsidR="00702201" w:rsidRPr="00702201" w:rsidRDefault="0070220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702201" w:rsidRPr="00702201" w:rsidRDefault="00AD1B63" w:rsidP="0005043C">
            <w:pPr>
              <w:wordWrap w:val="0"/>
              <w:autoSpaceDE w:val="0"/>
              <w:autoSpaceDN w:val="0"/>
              <w:spacing w:line="360" w:lineRule="auto"/>
              <w:ind w:right="113" w:firstLineChars="200" w:firstLine="420"/>
            </w:pPr>
            <w:r>
              <w:rPr>
                <w:rFonts w:hint="eastAsia"/>
              </w:rPr>
              <w:t>稲沢市長</w:t>
            </w:r>
            <w:r w:rsidR="000504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02201" w:rsidRPr="00702201">
              <w:rPr>
                <w:rFonts w:hint="eastAsia"/>
              </w:rPr>
              <w:t>殿</w:t>
            </w:r>
          </w:p>
          <w:p w:rsidR="00702201" w:rsidRDefault="00702201" w:rsidP="00702201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197D25" w:rsidRDefault="00CC1203" w:rsidP="006C3406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　　　　　　　　　　　　　</w:t>
            </w:r>
            <w:r w:rsidR="00F325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325E6">
              <w:rPr>
                <w:rFonts w:hint="eastAsia"/>
              </w:rPr>
              <w:t>届出者（施設の所有者・管理者等）</w:t>
            </w:r>
          </w:p>
          <w:p w:rsidR="007C6125" w:rsidRPr="006C3406" w:rsidRDefault="007C6125" w:rsidP="007C6125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>〒</w:t>
            </w:r>
            <w:r w:rsidR="00B15CA9"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702201" w:rsidRPr="00702201" w:rsidRDefault="004F18E1" w:rsidP="002B6665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 xml:space="preserve">住所　　　　</w:t>
            </w:r>
            <w:r w:rsidR="00702201" w:rsidRPr="00702201">
              <w:rPr>
                <w:rFonts w:hint="eastAsia"/>
              </w:rPr>
              <w:t xml:space="preserve">　　　　　　　　　　　　　　</w:t>
            </w:r>
          </w:p>
          <w:p w:rsidR="00702201" w:rsidRDefault="002B6665" w:rsidP="002B6665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 xml:space="preserve">　　　</w:t>
            </w:r>
            <w:r w:rsidR="00347237">
              <w:rPr>
                <w:rFonts w:hint="eastAsia"/>
              </w:rPr>
              <w:t xml:space="preserve">氏名　　　　　　　　　　　　　　　　　</w:t>
            </w:r>
            <w:bookmarkStart w:id="0" w:name="_GoBack"/>
            <w:bookmarkEnd w:id="0"/>
            <w:r w:rsidR="00702201" w:rsidRPr="00702201">
              <w:rPr>
                <w:rFonts w:hint="eastAsia"/>
              </w:rPr>
              <w:t xml:space="preserve">　</w:t>
            </w:r>
          </w:p>
          <w:p w:rsidR="00B317C7" w:rsidRDefault="006D7B23" w:rsidP="00B317C7">
            <w:pPr>
              <w:wordWrap w:val="0"/>
              <w:autoSpaceDE w:val="0"/>
              <w:autoSpaceDN w:val="0"/>
              <w:spacing w:line="360" w:lineRule="auto"/>
              <w:ind w:right="1163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8A58D7">
              <w:rPr>
                <w:rFonts w:hint="eastAsia"/>
              </w:rPr>
              <w:t>電話番号</w:t>
            </w:r>
            <w:r w:rsidR="00B317C7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B317C7" w:rsidRPr="00B317C7" w:rsidRDefault="00B317C7" w:rsidP="00B317C7">
            <w:pPr>
              <w:autoSpaceDE w:val="0"/>
              <w:autoSpaceDN w:val="0"/>
              <w:spacing w:line="360" w:lineRule="auto"/>
              <w:ind w:right="2003"/>
            </w:pPr>
            <w:r>
              <w:rPr>
                <w:rFonts w:hint="eastAsia"/>
              </w:rPr>
              <w:t xml:space="preserve"> </w:t>
            </w:r>
          </w:p>
          <w:p w:rsidR="00702201" w:rsidRPr="00702201" w:rsidRDefault="00702201" w:rsidP="008A58D7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 w:rsidRPr="00702201">
              <w:rPr>
                <w:rFonts w:hint="eastAsia"/>
              </w:rPr>
              <w:t xml:space="preserve">　</w:t>
            </w:r>
            <w:r w:rsidR="00DA1741" w:rsidRPr="00DA1741">
              <w:rPr>
                <w:rFonts w:hint="eastAsia"/>
              </w:rPr>
              <w:t>避難確保計画を</w:t>
            </w:r>
            <w:r w:rsidR="00364281">
              <w:rPr>
                <w:rFonts w:hint="eastAsia"/>
              </w:rPr>
              <w:t xml:space="preserve"> </w:t>
            </w:r>
            <w:r w:rsidR="00364281" w:rsidRPr="00364281">
              <w:rPr>
                <w:rFonts w:hint="eastAsia"/>
                <w:u w:val="dotted"/>
              </w:rPr>
              <w:t xml:space="preserve"> </w:t>
            </w:r>
            <w:r w:rsidR="00257C9F" w:rsidRPr="00364281">
              <w:rPr>
                <w:rFonts w:hint="eastAsia"/>
                <w:u w:val="dotted"/>
              </w:rPr>
              <w:t>作成 ・ 変更</w:t>
            </w:r>
            <w:r w:rsidR="00364281" w:rsidRPr="00364281">
              <w:rPr>
                <w:rFonts w:hint="eastAsia"/>
                <w:u w:val="dotted"/>
              </w:rPr>
              <w:t xml:space="preserve"> </w:t>
            </w:r>
            <w:r w:rsidR="00364281">
              <w:rPr>
                <w:rFonts w:hint="eastAsia"/>
              </w:rPr>
              <w:t xml:space="preserve"> </w:t>
            </w:r>
            <w:r w:rsidR="00DA1741" w:rsidRPr="00DA1741">
              <w:rPr>
                <w:rFonts w:hint="eastAsia"/>
              </w:rPr>
              <w:t>しましたので</w:t>
            </w:r>
            <w:r w:rsidR="00DA1741">
              <w:rPr>
                <w:rFonts w:hint="eastAsia"/>
              </w:rPr>
              <w:t>報告</w:t>
            </w:r>
            <w:r w:rsidR="00DA1741" w:rsidRPr="00DA1741">
              <w:rPr>
                <w:rFonts w:hint="eastAsia"/>
              </w:rPr>
              <w:t>します。</w:t>
            </w:r>
          </w:p>
        </w:tc>
      </w:tr>
      <w:tr w:rsidR="00B536EA" w:rsidRPr="00702201" w:rsidTr="00AF4F55">
        <w:trPr>
          <w:trHeight w:val="149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536EA" w:rsidRPr="00702201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:rsidR="00B536EA" w:rsidRPr="00702201" w:rsidRDefault="00B536EA" w:rsidP="00F325E6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36EA" w:rsidRPr="00702201" w:rsidTr="00AF4F55">
        <w:trPr>
          <w:trHeight w:val="155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536EA" w:rsidRPr="00702201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施設住所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:rsidR="00B536EA" w:rsidRPr="00702201" w:rsidRDefault="00B536EA" w:rsidP="00B536EA">
            <w:pPr>
              <w:wordWrap w:val="0"/>
              <w:autoSpaceDE w:val="0"/>
              <w:autoSpaceDN w:val="0"/>
              <w:ind w:right="113" w:firstLineChars="100" w:firstLine="210"/>
            </w:pPr>
            <w:r>
              <w:rPr>
                <w:rFonts w:hint="eastAsia"/>
              </w:rPr>
              <w:t>稲沢市</w:t>
            </w:r>
          </w:p>
        </w:tc>
      </w:tr>
      <w:tr w:rsidR="00B536EA" w:rsidRPr="00702201" w:rsidTr="00AF4F55">
        <w:trPr>
          <w:trHeight w:val="238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536EA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施設の用途</w:t>
            </w:r>
          </w:p>
          <w:p w:rsidR="00B536EA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その他特記事項</w:t>
            </w:r>
          </w:p>
          <w:p w:rsidR="00B536EA" w:rsidRDefault="00B536EA" w:rsidP="00B736FD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（変更の場合は主な変更事項）</w:t>
            </w:r>
          </w:p>
        </w:tc>
        <w:tc>
          <w:tcPr>
            <w:tcW w:w="5401" w:type="dxa"/>
            <w:tcBorders>
              <w:bottom w:val="single" w:sz="4" w:space="0" w:color="auto"/>
            </w:tcBorders>
            <w:vAlign w:val="center"/>
          </w:tcPr>
          <w:p w:rsidR="00B536EA" w:rsidRDefault="00B536EA" w:rsidP="00F325E6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36EA" w:rsidRPr="00702201" w:rsidTr="00B736FD">
        <w:trPr>
          <w:trHeight w:val="1220"/>
        </w:trPr>
        <w:tc>
          <w:tcPr>
            <w:tcW w:w="3119" w:type="dxa"/>
            <w:tcBorders>
              <w:top w:val="nil"/>
            </w:tcBorders>
            <w:vAlign w:val="center"/>
          </w:tcPr>
          <w:p w:rsidR="00B536EA" w:rsidRPr="00702201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避難確保計画</w:t>
            </w:r>
          </w:p>
        </w:tc>
        <w:tc>
          <w:tcPr>
            <w:tcW w:w="5401" w:type="dxa"/>
            <w:tcBorders>
              <w:top w:val="nil"/>
            </w:tcBorders>
            <w:vAlign w:val="center"/>
          </w:tcPr>
          <w:p w:rsidR="00B536EA" w:rsidRPr="00702201" w:rsidRDefault="00B536EA" w:rsidP="00B536EA">
            <w:pPr>
              <w:wordWrap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:rsidR="00702201" w:rsidRPr="00702201" w:rsidRDefault="00E56B1A" w:rsidP="0070220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</w:t>
      </w:r>
      <w:r w:rsidR="00BC2C8E">
        <w:rPr>
          <w:rFonts w:hint="eastAsia"/>
        </w:rPr>
        <w:t xml:space="preserve">１　</w:t>
      </w:r>
      <w:r>
        <w:rPr>
          <w:rFonts w:hint="eastAsia"/>
        </w:rPr>
        <w:t>用紙の大きさは、日本産</w:t>
      </w:r>
      <w:r w:rsidR="00702201" w:rsidRPr="00702201">
        <w:rPr>
          <w:rFonts w:hint="eastAsia"/>
        </w:rPr>
        <w:t>業規格</w:t>
      </w:r>
      <w:r w:rsidR="00702201" w:rsidRPr="00702201">
        <w:t>A4</w:t>
      </w:r>
      <w:r w:rsidR="00702201" w:rsidRPr="00702201">
        <w:rPr>
          <w:rFonts w:hint="eastAsia"/>
        </w:rPr>
        <w:t>とする。</w:t>
      </w:r>
    </w:p>
    <w:p w:rsidR="00702201" w:rsidRPr="00702201" w:rsidRDefault="00BC2C8E" w:rsidP="0070220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２　</w:t>
      </w:r>
      <w:r w:rsidRPr="00BC2C8E">
        <w:rPr>
          <w:rFonts w:hint="eastAsia"/>
        </w:rPr>
        <w:t>避難確保計画は２部提出すること。</w:t>
      </w:r>
    </w:p>
    <w:sectPr w:rsidR="00702201" w:rsidRPr="00702201" w:rsidSect="005C76B3"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D5" w:rsidRDefault="00EB34D5" w:rsidP="005B6F78">
      <w:r>
        <w:separator/>
      </w:r>
    </w:p>
  </w:endnote>
  <w:endnote w:type="continuationSeparator" w:id="0">
    <w:p w:rsidR="00EB34D5" w:rsidRDefault="00EB34D5" w:rsidP="005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D5" w:rsidRDefault="00EB34D5" w:rsidP="005B6F78">
      <w:r>
        <w:separator/>
      </w:r>
    </w:p>
  </w:footnote>
  <w:footnote w:type="continuationSeparator" w:id="0">
    <w:p w:rsidR="00EB34D5" w:rsidRDefault="00EB34D5" w:rsidP="005B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B39"/>
    <w:rsid w:val="000475A4"/>
    <w:rsid w:val="0005043C"/>
    <w:rsid w:val="000649B2"/>
    <w:rsid w:val="000B758D"/>
    <w:rsid w:val="000F0160"/>
    <w:rsid w:val="00123540"/>
    <w:rsid w:val="00130E4A"/>
    <w:rsid w:val="001314FF"/>
    <w:rsid w:val="00191EF7"/>
    <w:rsid w:val="00197D25"/>
    <w:rsid w:val="001B55EE"/>
    <w:rsid w:val="001C57D6"/>
    <w:rsid w:val="001D2A64"/>
    <w:rsid w:val="001D2C50"/>
    <w:rsid w:val="00203CBD"/>
    <w:rsid w:val="00257C9F"/>
    <w:rsid w:val="0028183B"/>
    <w:rsid w:val="00283B39"/>
    <w:rsid w:val="002B6665"/>
    <w:rsid w:val="002C60C1"/>
    <w:rsid w:val="002F398A"/>
    <w:rsid w:val="0030188B"/>
    <w:rsid w:val="00303F45"/>
    <w:rsid w:val="00311E28"/>
    <w:rsid w:val="00347237"/>
    <w:rsid w:val="00364281"/>
    <w:rsid w:val="003703CF"/>
    <w:rsid w:val="00382F45"/>
    <w:rsid w:val="003D33E7"/>
    <w:rsid w:val="003E45FE"/>
    <w:rsid w:val="0040143E"/>
    <w:rsid w:val="004020C8"/>
    <w:rsid w:val="0043586F"/>
    <w:rsid w:val="0046285D"/>
    <w:rsid w:val="004A0746"/>
    <w:rsid w:val="004F18E1"/>
    <w:rsid w:val="00525B0B"/>
    <w:rsid w:val="005B6F78"/>
    <w:rsid w:val="005C76B3"/>
    <w:rsid w:val="00624CCD"/>
    <w:rsid w:val="006B6971"/>
    <w:rsid w:val="006C26D6"/>
    <w:rsid w:val="006C3406"/>
    <w:rsid w:val="006D7B23"/>
    <w:rsid w:val="006E5BF4"/>
    <w:rsid w:val="00702201"/>
    <w:rsid w:val="00720C5D"/>
    <w:rsid w:val="0072423F"/>
    <w:rsid w:val="007C6125"/>
    <w:rsid w:val="008517AC"/>
    <w:rsid w:val="008A58D7"/>
    <w:rsid w:val="008D55F1"/>
    <w:rsid w:val="009102D9"/>
    <w:rsid w:val="009370E9"/>
    <w:rsid w:val="009836B4"/>
    <w:rsid w:val="00996FF5"/>
    <w:rsid w:val="009D6B6F"/>
    <w:rsid w:val="009E2877"/>
    <w:rsid w:val="009F4454"/>
    <w:rsid w:val="00A05A5D"/>
    <w:rsid w:val="00A62D4B"/>
    <w:rsid w:val="00A7564D"/>
    <w:rsid w:val="00AA1663"/>
    <w:rsid w:val="00AD1B63"/>
    <w:rsid w:val="00AF4F55"/>
    <w:rsid w:val="00B05BB2"/>
    <w:rsid w:val="00B15CA9"/>
    <w:rsid w:val="00B317C7"/>
    <w:rsid w:val="00B421D6"/>
    <w:rsid w:val="00B536EA"/>
    <w:rsid w:val="00B736FD"/>
    <w:rsid w:val="00B95FF6"/>
    <w:rsid w:val="00BC2C8E"/>
    <w:rsid w:val="00C6328E"/>
    <w:rsid w:val="00C76AD3"/>
    <w:rsid w:val="00CA28C4"/>
    <w:rsid w:val="00CC1203"/>
    <w:rsid w:val="00D61D03"/>
    <w:rsid w:val="00D6394D"/>
    <w:rsid w:val="00D67619"/>
    <w:rsid w:val="00DA1741"/>
    <w:rsid w:val="00DB4D91"/>
    <w:rsid w:val="00DD6BF9"/>
    <w:rsid w:val="00DE68C6"/>
    <w:rsid w:val="00E3463E"/>
    <w:rsid w:val="00E56B1A"/>
    <w:rsid w:val="00E75734"/>
    <w:rsid w:val="00E82FAA"/>
    <w:rsid w:val="00EB34D5"/>
    <w:rsid w:val="00EE7788"/>
    <w:rsid w:val="00F01E0A"/>
    <w:rsid w:val="00F279C6"/>
    <w:rsid w:val="00F325E6"/>
    <w:rsid w:val="00F660EA"/>
    <w:rsid w:val="00F90AA2"/>
    <w:rsid w:val="00FE404E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4B0B8"/>
  <w15:chartTrackingRefBased/>
  <w15:docId w15:val="{96201789-B834-470F-8F1B-75653A5F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B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5C76B3"/>
  </w:style>
  <w:style w:type="character" w:customStyle="1" w:styleId="a4">
    <w:name w:val="書式なし (文字)"/>
    <w:link w:val="a3"/>
    <w:uiPriority w:val="99"/>
    <w:semiHidden/>
    <w:locked/>
    <w:rsid w:val="005C76B3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5C7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5C76B3"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5C7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5C76B3"/>
    <w:rPr>
      <w:rFonts w:ascii="ＭＳ 明朝" w:hAnsi="Courier New" w:cs="Times New Roman"/>
      <w:kern w:val="2"/>
      <w:sz w:val="21"/>
    </w:rPr>
  </w:style>
  <w:style w:type="character" w:styleId="a9">
    <w:name w:val="page number"/>
    <w:uiPriority w:val="99"/>
    <w:semiHidden/>
    <w:rsid w:val="005C76B3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01E0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1E0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C7A23-E5B7-4AD1-9B0A-3DD819DC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稲沢市例規集</vt:lpstr>
    </vt:vector>
  </TitlesOfParts>
  <Manager>稲沢市役所総務部総務課</Manager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稲沢市例規集</dc:title>
  <dc:subject/>
  <dc:creator>稲沢市役所総務部総務課</dc:creator>
  <cp:keywords/>
  <cp:lastModifiedBy>CL1602-256　t</cp:lastModifiedBy>
  <cp:revision>3</cp:revision>
  <cp:lastPrinted>2019-04-17T01:33:00Z</cp:lastPrinted>
  <dcterms:created xsi:type="dcterms:W3CDTF">2019-12-25T01:47:00Z</dcterms:created>
  <dcterms:modified xsi:type="dcterms:W3CDTF">2019-12-25T02:02:00Z</dcterms:modified>
</cp:coreProperties>
</file>