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9C8" w:rsidRPr="008B6CE8" w:rsidRDefault="004C29C8" w:rsidP="001F0E2D">
      <w:pPr>
        <w:tabs>
          <w:tab w:val="left" w:pos="7424"/>
        </w:tabs>
        <w:spacing w:line="400" w:lineRule="exact"/>
        <w:jc w:val="center"/>
        <w:rPr>
          <w:rFonts w:ascii="ＭＳ 明朝"/>
          <w:sz w:val="24"/>
          <w:szCs w:val="24"/>
        </w:rPr>
      </w:pPr>
      <w:bookmarkStart w:id="0" w:name="_GoBack"/>
      <w:bookmarkEnd w:id="0"/>
    </w:p>
    <w:p w:rsidR="004C29C8" w:rsidRPr="008B6CE8" w:rsidRDefault="00403052" w:rsidP="001F0E2D">
      <w:pPr>
        <w:tabs>
          <w:tab w:val="left" w:pos="7424"/>
        </w:tabs>
        <w:spacing w:line="400" w:lineRule="exact"/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稲沢市</w:t>
      </w:r>
      <w:r w:rsidR="00C04DF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39370</wp:posOffset>
                </wp:positionV>
                <wp:extent cx="1310640" cy="791210"/>
                <wp:effectExtent l="3175" t="1905" r="63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766"/>
                            </w:tblGrid>
                            <w:tr w:rsidR="004C29C8" w:rsidTr="00E57581">
                              <w:tc>
                                <w:tcPr>
                                  <w:tcW w:w="2518" w:type="dxa"/>
                                </w:tcPr>
                                <w:p w:rsidR="004C29C8" w:rsidRPr="002B2164" w:rsidRDefault="004C29C8" w:rsidP="00E57581">
                                  <w:pPr>
                                    <w:jc w:val="center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2B2164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登録番号</w:t>
                                  </w:r>
                                </w:p>
                              </w:tc>
                            </w:tr>
                            <w:tr w:rsidR="004C29C8" w:rsidTr="00E57581">
                              <w:trPr>
                                <w:trHeight w:val="611"/>
                              </w:trPr>
                              <w:tc>
                                <w:tcPr>
                                  <w:tcW w:w="2518" w:type="dxa"/>
                                </w:tcPr>
                                <w:p w:rsidR="004C29C8" w:rsidRPr="002B2164" w:rsidRDefault="004C29C8" w:rsidP="00E57581">
                                  <w:pPr>
                                    <w:jc w:val="left"/>
                                    <w:rPr>
                                      <w:rFonts w:ascii="ＭＳ 明朝"/>
                                      <w:szCs w:val="21"/>
                                      <w:vertAlign w:val="superscript"/>
                                    </w:rPr>
                                  </w:pPr>
                                  <w:r w:rsidRPr="002B2164">
                                    <w:rPr>
                                      <w:rFonts w:ascii="ＭＳ 明朝" w:hAnsi="ＭＳ 明朝" w:hint="eastAsia"/>
                                      <w:szCs w:val="21"/>
                                      <w:vertAlign w:val="superscript"/>
                                    </w:rPr>
                                    <w:t>※１</w:t>
                                  </w:r>
                                </w:p>
                              </w:tc>
                            </w:tr>
                          </w:tbl>
                          <w:p w:rsidR="004C29C8" w:rsidRPr="00D06DB4" w:rsidRDefault="004C29C8" w:rsidP="00D06DB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3pt;margin-top:3.1pt;width:103.2pt;height:62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QWtA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766"/>
                      </w:tblGrid>
                      <w:tr w:rsidR="004C29C8" w:rsidTr="00E57581">
                        <w:tc>
                          <w:tcPr>
                            <w:tcW w:w="2518" w:type="dxa"/>
                          </w:tcPr>
                          <w:p w:rsidR="004C29C8" w:rsidRPr="002B2164" w:rsidRDefault="004C29C8" w:rsidP="00E57581">
                            <w:pPr>
                              <w:jc w:val="center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2B2164">
                              <w:rPr>
                                <w:rFonts w:ascii="ＭＳ 明朝" w:hAnsi="ＭＳ 明朝" w:hint="eastAsia"/>
                                <w:szCs w:val="21"/>
                              </w:rPr>
                              <w:t>登録番号</w:t>
                            </w:r>
                          </w:p>
                        </w:tc>
                      </w:tr>
                      <w:tr w:rsidR="004C29C8" w:rsidTr="00E57581">
                        <w:trPr>
                          <w:trHeight w:val="611"/>
                        </w:trPr>
                        <w:tc>
                          <w:tcPr>
                            <w:tcW w:w="2518" w:type="dxa"/>
                          </w:tcPr>
                          <w:p w:rsidR="004C29C8" w:rsidRPr="002B2164" w:rsidRDefault="004C29C8" w:rsidP="00E57581">
                            <w:pPr>
                              <w:jc w:val="left"/>
                              <w:rPr>
                                <w:rFonts w:ascii="ＭＳ 明朝"/>
                                <w:szCs w:val="21"/>
                                <w:vertAlign w:val="superscript"/>
                              </w:rPr>
                            </w:pPr>
                            <w:r w:rsidRPr="002B2164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※１</w:t>
                            </w:r>
                          </w:p>
                        </w:tc>
                      </w:tr>
                    </w:tbl>
                    <w:p w:rsidR="004C29C8" w:rsidRPr="00D06DB4" w:rsidRDefault="004C29C8" w:rsidP="00D06DB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4DF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6974205</wp:posOffset>
                </wp:positionH>
                <wp:positionV relativeFrom="paragraph">
                  <wp:posOffset>206375</wp:posOffset>
                </wp:positionV>
                <wp:extent cx="1699260" cy="86233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2378"/>
                            </w:tblGrid>
                            <w:tr w:rsidR="004C29C8" w:rsidTr="00E01810">
                              <w:trPr>
                                <w:trHeight w:val="85"/>
                              </w:trPr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 w:rsidR="004C29C8" w:rsidRPr="00521F6D" w:rsidRDefault="004C29C8" w:rsidP="00E01810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  <w:szCs w:val="28"/>
                                    </w:rPr>
                                    <w:t>登録</w:t>
                                  </w:r>
                                  <w:r w:rsidRPr="00521F6D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  <w:szCs w:val="28"/>
                                    </w:rPr>
                                    <w:t>番号</w:t>
                                  </w:r>
                                </w:p>
                              </w:tc>
                            </w:tr>
                            <w:tr w:rsidR="004C29C8" w:rsidTr="003E33EA">
                              <w:trPr>
                                <w:trHeight w:val="719"/>
                              </w:trPr>
                              <w:tc>
                                <w:tcPr>
                                  <w:tcW w:w="2518" w:type="dxa"/>
                                </w:tcPr>
                                <w:p w:rsidR="004C29C8" w:rsidRPr="00AF378C" w:rsidRDefault="004C29C8" w:rsidP="00521F6D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AF378C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※１</w:t>
                                  </w:r>
                                </w:p>
                              </w:tc>
                            </w:tr>
                          </w:tbl>
                          <w:p w:rsidR="004C29C8" w:rsidRPr="00521F6D" w:rsidRDefault="004C29C8" w:rsidP="00A72A4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49.15pt;margin-top:16.25pt;width:133.8pt;height:67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2378"/>
                      </w:tblGrid>
                      <w:tr w:rsidR="004C29C8" w:rsidTr="00E01810">
                        <w:trPr>
                          <w:trHeight w:val="85"/>
                        </w:trPr>
                        <w:tc>
                          <w:tcPr>
                            <w:tcW w:w="2518" w:type="dxa"/>
                            <w:vAlign w:val="center"/>
                          </w:tcPr>
                          <w:p w:rsidR="004C29C8" w:rsidRPr="00521F6D" w:rsidRDefault="004C29C8" w:rsidP="00E01810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登録</w:t>
                            </w:r>
                            <w:r w:rsidRPr="00521F6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番号</w:t>
                            </w:r>
                          </w:p>
                        </w:tc>
                      </w:tr>
                      <w:tr w:rsidR="004C29C8" w:rsidTr="003E33EA">
                        <w:trPr>
                          <w:trHeight w:val="719"/>
                        </w:trPr>
                        <w:tc>
                          <w:tcPr>
                            <w:tcW w:w="2518" w:type="dxa"/>
                          </w:tcPr>
                          <w:p w:rsidR="004C29C8" w:rsidRPr="00AF378C" w:rsidRDefault="004C29C8" w:rsidP="00521F6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F378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※１</w:t>
                            </w:r>
                          </w:p>
                        </w:tc>
                      </w:tr>
                    </w:tbl>
                    <w:p w:rsidR="004C29C8" w:rsidRPr="00521F6D" w:rsidRDefault="004C29C8" w:rsidP="00A72A4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29C8" w:rsidRPr="008B6CE8">
        <w:rPr>
          <w:rFonts w:ascii="ＭＳ 明朝" w:hAnsi="ＭＳ 明朝" w:hint="eastAsia"/>
          <w:sz w:val="24"/>
          <w:szCs w:val="24"/>
        </w:rPr>
        <w:t>ガンバレ消防団応援事業所登録届</w:t>
      </w:r>
    </w:p>
    <w:p w:rsidR="004C29C8" w:rsidRPr="008B6CE8" w:rsidRDefault="004C29C8" w:rsidP="001F0E2D">
      <w:pPr>
        <w:spacing w:line="400" w:lineRule="exact"/>
        <w:jc w:val="center"/>
        <w:rPr>
          <w:rFonts w:ascii="ＭＳ 明朝"/>
          <w:sz w:val="24"/>
          <w:szCs w:val="24"/>
        </w:rPr>
      </w:pPr>
    </w:p>
    <w:p w:rsidR="004C29C8" w:rsidRPr="008B6CE8" w:rsidRDefault="004C29C8" w:rsidP="002B2164">
      <w:pPr>
        <w:spacing w:line="400" w:lineRule="exact"/>
        <w:ind w:firstLineChars="100" w:firstLine="210"/>
        <w:rPr>
          <w:rFonts w:ascii="ＭＳ 明朝"/>
          <w:szCs w:val="24"/>
        </w:rPr>
      </w:pPr>
      <w:r w:rsidRPr="008B6CE8">
        <w:rPr>
          <w:rFonts w:ascii="ＭＳ 明朝" w:hAnsi="ＭＳ 明朝" w:hint="eastAsia"/>
          <w:szCs w:val="24"/>
        </w:rPr>
        <w:t>稲　沢　市　消　防　長　　殿</w:t>
      </w:r>
    </w:p>
    <w:p w:rsidR="004C29C8" w:rsidRPr="008B6CE8" w:rsidRDefault="004C29C8" w:rsidP="001F0E2D">
      <w:pPr>
        <w:spacing w:line="400" w:lineRule="exact"/>
        <w:jc w:val="right"/>
        <w:rPr>
          <w:rFonts w:ascii="ＭＳ 明朝"/>
          <w:szCs w:val="21"/>
        </w:rPr>
      </w:pPr>
      <w:r w:rsidRPr="008B6CE8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Pr="008B6CE8">
        <w:rPr>
          <w:rFonts w:ascii="ＭＳ 明朝" w:hAnsi="ＭＳ 明朝" w:hint="eastAsia"/>
          <w:szCs w:val="21"/>
        </w:rPr>
        <w:t xml:space="preserve">年　　　月　　　日　</w:t>
      </w:r>
    </w:p>
    <w:p w:rsidR="004C29C8" w:rsidRPr="008B6CE8" w:rsidRDefault="00C04DF5" w:rsidP="001F0E2D">
      <w:pPr>
        <w:spacing w:line="400" w:lineRule="exact"/>
        <w:jc w:val="right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100330</wp:posOffset>
                </wp:positionV>
                <wp:extent cx="1072515" cy="320040"/>
                <wp:effectExtent l="0" t="2540" r="381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9C8" w:rsidRPr="008B6CE8" w:rsidRDefault="004C29C8" w:rsidP="00A72A4A">
                            <w:pPr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 w:rsidRPr="008B6CE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ふ　り　が　な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68.3pt;margin-top:7.9pt;width:84.45pt;height:25.2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" filled="f" stroked="f">
                <v:textbox style="mso-fit-shape-to-text:t">
                  <w:txbxContent>
                    <w:p w:rsidR="004C29C8" w:rsidRPr="008B6CE8" w:rsidRDefault="004C29C8" w:rsidP="00A72A4A">
                      <w:pPr>
                        <w:rPr>
                          <w:rFonts w:ascii="ＭＳ 明朝"/>
                          <w:sz w:val="20"/>
                          <w:szCs w:val="20"/>
                        </w:rPr>
                      </w:pPr>
                      <w:r w:rsidRPr="008B6CE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ふ　り　が　な</w:t>
                      </w:r>
                    </w:p>
                  </w:txbxContent>
                </v:textbox>
              </v:shape>
            </w:pict>
          </mc:Fallback>
        </mc:AlternateContent>
      </w:r>
    </w:p>
    <w:p w:rsidR="004C29C8" w:rsidRPr="008B6CE8" w:rsidRDefault="00C04DF5" w:rsidP="009F53ED">
      <w:pPr>
        <w:spacing w:line="400" w:lineRule="exact"/>
        <w:ind w:leftChars="1620" w:left="3402" w:right="-30"/>
        <w:rPr>
          <w:rFonts w:ascii="ＭＳ 明朝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120650</wp:posOffset>
                </wp:positionV>
                <wp:extent cx="1072515" cy="320040"/>
                <wp:effectExtent l="0" t="635" r="0" b="31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9C8" w:rsidRPr="008B6CE8" w:rsidRDefault="004C29C8" w:rsidP="00A72A4A">
                            <w:pPr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 w:rsidRPr="008B6CE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ふ　り　が　な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67.4pt;margin-top:9.5pt;width:84.45pt;height:25.2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" filled="f" stroked="f">
                <v:textbox style="mso-fit-shape-to-text:t">
                  <w:txbxContent>
                    <w:p w:rsidR="004C29C8" w:rsidRPr="008B6CE8" w:rsidRDefault="004C29C8" w:rsidP="00A72A4A">
                      <w:pPr>
                        <w:rPr>
                          <w:rFonts w:ascii="ＭＳ 明朝"/>
                          <w:sz w:val="20"/>
                          <w:szCs w:val="20"/>
                        </w:rPr>
                      </w:pPr>
                      <w:r w:rsidRPr="008B6CE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ふ　り　が　な</w:t>
                      </w:r>
                    </w:p>
                  </w:txbxContent>
                </v:textbox>
              </v:shape>
            </w:pict>
          </mc:Fallback>
        </mc:AlternateContent>
      </w:r>
      <w:r w:rsidR="004C29C8" w:rsidRPr="008B6CE8">
        <w:rPr>
          <w:rFonts w:ascii="ＭＳ 明朝" w:hAnsi="ＭＳ 明朝" w:hint="eastAsia"/>
          <w:spacing w:val="64"/>
          <w:kern w:val="0"/>
          <w:szCs w:val="24"/>
          <w:u w:val="single"/>
          <w:fitText w:val="1560" w:id="648257024"/>
        </w:rPr>
        <w:t>事業所名</w:t>
      </w:r>
      <w:r w:rsidR="004C29C8" w:rsidRPr="008B6CE8">
        <w:rPr>
          <w:rFonts w:ascii="ＭＳ 明朝" w:hAnsi="ＭＳ 明朝" w:hint="eastAsia"/>
          <w:kern w:val="0"/>
          <w:szCs w:val="24"/>
          <w:u w:val="single"/>
          <w:fitText w:val="1560" w:id="648257024"/>
        </w:rPr>
        <w:t>称</w:t>
      </w:r>
      <w:r w:rsidR="004C29C8" w:rsidRPr="008B6CE8">
        <w:rPr>
          <w:rFonts w:ascii="ＭＳ 明朝" w:hAnsi="ＭＳ 明朝" w:hint="eastAsia"/>
          <w:szCs w:val="24"/>
          <w:u w:val="single"/>
        </w:rPr>
        <w:t>：</w:t>
      </w:r>
      <w:r w:rsidR="004C29C8" w:rsidRPr="008B6CE8">
        <w:rPr>
          <w:rFonts w:ascii="ＭＳ 明朝" w:hAnsi="ＭＳ 明朝" w:hint="eastAsia"/>
          <w:szCs w:val="24"/>
          <w:u w:val="single"/>
          <w:vertAlign w:val="superscript"/>
        </w:rPr>
        <w:t xml:space="preserve">※２　</w:t>
      </w:r>
      <w:r w:rsidR="004C29C8" w:rsidRPr="008B6CE8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　</w:t>
      </w:r>
    </w:p>
    <w:p w:rsidR="004C29C8" w:rsidRPr="008B6CE8" w:rsidRDefault="004C29C8" w:rsidP="009F53ED">
      <w:pPr>
        <w:spacing w:line="400" w:lineRule="exact"/>
        <w:ind w:leftChars="1620" w:left="3402" w:right="-30"/>
        <w:rPr>
          <w:rFonts w:ascii="ＭＳ 明朝"/>
          <w:szCs w:val="24"/>
          <w:u w:val="single"/>
        </w:rPr>
      </w:pPr>
      <w:r w:rsidRPr="008B6CE8">
        <w:rPr>
          <w:rFonts w:ascii="ＭＳ 明朝" w:hAnsi="ＭＳ 明朝" w:hint="eastAsia"/>
          <w:kern w:val="0"/>
          <w:szCs w:val="24"/>
          <w:u w:val="single"/>
        </w:rPr>
        <w:t>代表者職・氏名</w:t>
      </w:r>
      <w:r w:rsidRPr="008B6CE8">
        <w:rPr>
          <w:rFonts w:ascii="ＭＳ 明朝" w:hAnsi="ＭＳ 明朝" w:hint="eastAsia"/>
          <w:szCs w:val="24"/>
          <w:u w:val="single"/>
        </w:rPr>
        <w:t xml:space="preserve">：　　　　　　　　　　　　　　　　　　　　　　　　　　</w:t>
      </w:r>
    </w:p>
    <w:p w:rsidR="004C29C8" w:rsidRPr="008B6CE8" w:rsidRDefault="004C29C8" w:rsidP="009F53ED">
      <w:pPr>
        <w:spacing w:line="400" w:lineRule="exact"/>
        <w:ind w:leftChars="1620" w:left="3402" w:right="-30"/>
        <w:rPr>
          <w:rFonts w:ascii="ＭＳ 明朝"/>
          <w:szCs w:val="24"/>
          <w:u w:val="single"/>
        </w:rPr>
      </w:pPr>
      <w:r w:rsidRPr="008B6CE8">
        <w:rPr>
          <w:rFonts w:ascii="ＭＳ 明朝" w:hAnsi="ＭＳ 明朝" w:hint="eastAsia"/>
          <w:spacing w:val="64"/>
          <w:kern w:val="0"/>
          <w:szCs w:val="24"/>
          <w:u w:val="single"/>
          <w:fitText w:val="1560" w:id="648257025"/>
        </w:rPr>
        <w:t>事業所住</w:t>
      </w:r>
      <w:r w:rsidRPr="008B6CE8">
        <w:rPr>
          <w:rFonts w:ascii="ＭＳ 明朝" w:hAnsi="ＭＳ 明朝" w:hint="eastAsia"/>
          <w:kern w:val="0"/>
          <w:szCs w:val="24"/>
          <w:u w:val="single"/>
          <w:fitText w:val="1560" w:id="648257025"/>
        </w:rPr>
        <w:t>所</w:t>
      </w:r>
      <w:r w:rsidRPr="008B6CE8">
        <w:rPr>
          <w:rFonts w:ascii="ＭＳ 明朝" w:hAnsi="ＭＳ 明朝" w:hint="eastAsia"/>
          <w:szCs w:val="24"/>
          <w:u w:val="single"/>
        </w:rPr>
        <w:t xml:space="preserve">：　　　　　　　　　　　　　　　　　　　　　　　　　　</w:t>
      </w:r>
    </w:p>
    <w:p w:rsidR="004C29C8" w:rsidRPr="008B6CE8" w:rsidRDefault="004C29C8" w:rsidP="009F53ED">
      <w:pPr>
        <w:spacing w:line="400" w:lineRule="exact"/>
        <w:ind w:leftChars="1620" w:left="3402" w:right="-30"/>
        <w:rPr>
          <w:rFonts w:ascii="ＭＳ 明朝"/>
          <w:szCs w:val="24"/>
          <w:u w:val="single"/>
        </w:rPr>
      </w:pPr>
      <w:r w:rsidRPr="008B6CE8">
        <w:rPr>
          <w:rFonts w:ascii="ＭＳ 明朝" w:hAnsi="ＭＳ 明朝" w:hint="eastAsia"/>
          <w:spacing w:val="18"/>
          <w:w w:val="92"/>
          <w:kern w:val="0"/>
          <w:szCs w:val="24"/>
          <w:u w:val="single"/>
          <w:fitText w:val="1560" w:id="648257026"/>
        </w:rPr>
        <w:t>事業所電話番</w:t>
      </w:r>
      <w:r w:rsidRPr="008B6CE8">
        <w:rPr>
          <w:rFonts w:ascii="ＭＳ 明朝" w:hAnsi="ＭＳ 明朝" w:hint="eastAsia"/>
          <w:w w:val="92"/>
          <w:kern w:val="0"/>
          <w:szCs w:val="24"/>
          <w:u w:val="single"/>
          <w:fitText w:val="1560" w:id="648257026"/>
        </w:rPr>
        <w:t>号</w:t>
      </w:r>
      <w:r w:rsidRPr="008B6CE8">
        <w:rPr>
          <w:rFonts w:ascii="ＭＳ 明朝" w:hAnsi="ＭＳ 明朝" w:hint="eastAsia"/>
          <w:szCs w:val="24"/>
          <w:u w:val="single"/>
        </w:rPr>
        <w:t xml:space="preserve">：　　　　　　　　　　　　　　　　　　　　　　　　　　</w:t>
      </w:r>
    </w:p>
    <w:p w:rsidR="004C29C8" w:rsidRPr="008B6CE8" w:rsidRDefault="004C29C8" w:rsidP="001F0E2D">
      <w:pPr>
        <w:spacing w:line="400" w:lineRule="exact"/>
        <w:jc w:val="right"/>
        <w:rPr>
          <w:rFonts w:ascii="ＭＳ 明朝"/>
          <w:szCs w:val="24"/>
          <w:u w:val="single"/>
        </w:rPr>
      </w:pPr>
      <w:r w:rsidRPr="008B6CE8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  <w:r w:rsidRPr="008B6CE8">
        <w:rPr>
          <w:rFonts w:ascii="ＭＳ 明朝" w:hAnsi="ＭＳ 明朝"/>
          <w:szCs w:val="24"/>
          <w:u w:val="single"/>
        </w:rPr>
        <w:t xml:space="preserve"> </w:t>
      </w:r>
    </w:p>
    <w:p w:rsidR="004C29C8" w:rsidRPr="008B6CE8" w:rsidRDefault="004C29C8" w:rsidP="000E7846">
      <w:pPr>
        <w:spacing w:line="400" w:lineRule="exact"/>
        <w:ind w:leftChars="100" w:left="210" w:firstLineChars="100" w:firstLine="210"/>
        <w:rPr>
          <w:rFonts w:ascii="ＭＳ 明朝"/>
          <w:kern w:val="0"/>
          <w:szCs w:val="24"/>
        </w:rPr>
      </w:pPr>
      <w:r w:rsidRPr="008B6CE8">
        <w:rPr>
          <w:rFonts w:ascii="ＭＳ 明朝" w:hAnsi="ＭＳ 明朝" w:hint="eastAsia"/>
          <w:kern w:val="0"/>
          <w:szCs w:val="24"/>
        </w:rPr>
        <w:t>当事業所</w:t>
      </w:r>
      <w:r>
        <w:rPr>
          <w:rFonts w:ascii="ＭＳ 明朝" w:hAnsi="ＭＳ 明朝" w:hint="eastAsia"/>
          <w:kern w:val="0"/>
          <w:szCs w:val="24"/>
        </w:rPr>
        <w:t>・店舗</w:t>
      </w:r>
      <w:r w:rsidRPr="008B6CE8">
        <w:rPr>
          <w:rFonts w:ascii="ＭＳ 明朝" w:hAnsi="ＭＳ 明朝" w:hint="eastAsia"/>
          <w:kern w:val="0"/>
          <w:szCs w:val="24"/>
        </w:rPr>
        <w:t>は、「</w:t>
      </w:r>
      <w:r w:rsidR="001822A4">
        <w:rPr>
          <w:rFonts w:ascii="ＭＳ 明朝" w:hAnsi="ＭＳ 明朝" w:hint="eastAsia"/>
          <w:kern w:val="0"/>
          <w:szCs w:val="24"/>
        </w:rPr>
        <w:t>稲沢市</w:t>
      </w:r>
      <w:r w:rsidRPr="008B6CE8">
        <w:rPr>
          <w:rFonts w:ascii="ＭＳ 明朝" w:hAnsi="ＭＳ 明朝" w:hint="eastAsia"/>
          <w:kern w:val="0"/>
          <w:szCs w:val="24"/>
        </w:rPr>
        <w:t>ガンバレ消防団応援事業所」として、下記のとおり稲沢市消防団員に協力又はサービス等を提供することにより、稲沢市消防団を応援します。</w:t>
      </w:r>
    </w:p>
    <w:p w:rsidR="004C29C8" w:rsidRPr="008B6CE8" w:rsidRDefault="004C29C8" w:rsidP="001F0E2D">
      <w:pPr>
        <w:pStyle w:val="a3"/>
        <w:spacing w:line="400" w:lineRule="exact"/>
        <w:rPr>
          <w:rFonts w:ascii="ＭＳ 明朝" w:eastAsia="ＭＳ 明朝" w:hAnsi="ＭＳ 明朝"/>
          <w:sz w:val="21"/>
          <w:szCs w:val="24"/>
        </w:rPr>
      </w:pPr>
      <w:r w:rsidRPr="008B6CE8">
        <w:rPr>
          <w:rFonts w:ascii="ＭＳ 明朝" w:eastAsia="ＭＳ 明朝" w:hAnsi="ＭＳ 明朝" w:hint="eastAsia"/>
          <w:sz w:val="21"/>
          <w:szCs w:val="24"/>
        </w:rPr>
        <w:t>記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25"/>
        <w:gridCol w:w="3198"/>
        <w:gridCol w:w="3198"/>
      </w:tblGrid>
      <w:tr w:rsidR="004C29C8" w:rsidRPr="008B6CE8" w:rsidTr="008B6CE8">
        <w:trPr>
          <w:trHeight w:val="372"/>
        </w:trPr>
        <w:tc>
          <w:tcPr>
            <w:tcW w:w="3199" w:type="dxa"/>
            <w:vAlign w:val="center"/>
          </w:tcPr>
          <w:p w:rsidR="004C29C8" w:rsidRPr="008B6CE8" w:rsidRDefault="004C29C8" w:rsidP="003B2A94">
            <w:pPr>
              <w:spacing w:line="400" w:lineRule="exact"/>
              <w:jc w:val="center"/>
              <w:rPr>
                <w:rFonts w:ascii="ＭＳ 明朝"/>
                <w:szCs w:val="24"/>
              </w:rPr>
            </w:pPr>
            <w:r w:rsidRPr="008B6CE8">
              <w:rPr>
                <w:rFonts w:ascii="ＭＳ 明朝" w:hAnsi="ＭＳ 明朝" w:hint="eastAsia"/>
                <w:szCs w:val="24"/>
              </w:rPr>
              <w:t>協力又はサービス等の内容</w:t>
            </w:r>
          </w:p>
        </w:tc>
        <w:tc>
          <w:tcPr>
            <w:tcW w:w="3274" w:type="dxa"/>
            <w:vAlign w:val="center"/>
          </w:tcPr>
          <w:p w:rsidR="004C29C8" w:rsidRPr="008B6CE8" w:rsidRDefault="004C29C8" w:rsidP="003B2A94">
            <w:pPr>
              <w:spacing w:line="400" w:lineRule="exact"/>
              <w:jc w:val="center"/>
              <w:rPr>
                <w:rFonts w:ascii="ＭＳ 明朝"/>
                <w:szCs w:val="24"/>
              </w:rPr>
            </w:pPr>
            <w:r w:rsidRPr="008B6CE8">
              <w:rPr>
                <w:rFonts w:ascii="ＭＳ 明朝" w:hAnsi="ＭＳ 明朝" w:hint="eastAsia"/>
                <w:szCs w:val="24"/>
              </w:rPr>
              <w:t>対象</w:t>
            </w:r>
          </w:p>
        </w:tc>
        <w:tc>
          <w:tcPr>
            <w:tcW w:w="3274" w:type="dxa"/>
            <w:vAlign w:val="center"/>
          </w:tcPr>
          <w:p w:rsidR="004C29C8" w:rsidRPr="008B6CE8" w:rsidRDefault="004C29C8" w:rsidP="003B2A94">
            <w:pPr>
              <w:spacing w:line="400" w:lineRule="exact"/>
              <w:jc w:val="center"/>
              <w:rPr>
                <w:rFonts w:ascii="ＭＳ 明朝"/>
                <w:szCs w:val="24"/>
              </w:rPr>
            </w:pPr>
            <w:r w:rsidRPr="008B6CE8">
              <w:rPr>
                <w:rFonts w:ascii="ＭＳ 明朝" w:hAnsi="ＭＳ 明朝" w:hint="eastAsia"/>
                <w:szCs w:val="24"/>
              </w:rPr>
              <w:t>注意事項等</w:t>
            </w:r>
          </w:p>
        </w:tc>
      </w:tr>
      <w:tr w:rsidR="004C29C8" w:rsidRPr="008B6CE8" w:rsidTr="008B6CE8">
        <w:trPr>
          <w:trHeight w:val="1384"/>
        </w:trPr>
        <w:tc>
          <w:tcPr>
            <w:tcW w:w="3199" w:type="dxa"/>
            <w:vAlign w:val="center"/>
          </w:tcPr>
          <w:p w:rsidR="004C29C8" w:rsidRPr="008B6CE8" w:rsidRDefault="004C29C8" w:rsidP="003B2A94">
            <w:pPr>
              <w:spacing w:line="400" w:lineRule="exac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:rsidR="004C29C8" w:rsidRPr="008B6CE8" w:rsidRDefault="004C29C8" w:rsidP="003B2A94">
            <w:pPr>
              <w:spacing w:line="400" w:lineRule="exac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:rsidR="004C29C8" w:rsidRPr="008B6CE8" w:rsidRDefault="004C29C8" w:rsidP="003B2A94">
            <w:pPr>
              <w:spacing w:line="400" w:lineRule="exact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p w:rsidR="004C29C8" w:rsidRPr="008B6CE8" w:rsidRDefault="004C29C8" w:rsidP="00436363">
      <w:pPr>
        <w:ind w:firstLineChars="100" w:firstLine="210"/>
        <w:rPr>
          <w:rFonts w:ascii="ＭＳ 明朝"/>
          <w:szCs w:val="24"/>
        </w:rPr>
      </w:pPr>
      <w:r w:rsidRPr="008B6CE8">
        <w:rPr>
          <w:rFonts w:ascii="ＭＳ 明朝" w:hAnsi="ＭＳ 明朝" w:hint="eastAsia"/>
          <w:szCs w:val="24"/>
        </w:rPr>
        <w:t>※１　当欄には、何も記入しないでください。</w:t>
      </w:r>
    </w:p>
    <w:p w:rsidR="004C29C8" w:rsidRPr="008B6CE8" w:rsidRDefault="004C29C8" w:rsidP="00436363">
      <w:pPr>
        <w:ind w:firstLineChars="100" w:firstLine="210"/>
        <w:rPr>
          <w:rFonts w:ascii="ＭＳ 明朝"/>
          <w:szCs w:val="24"/>
        </w:rPr>
      </w:pPr>
      <w:r w:rsidRPr="008B6CE8">
        <w:rPr>
          <w:rFonts w:ascii="ＭＳ 明朝" w:hAnsi="ＭＳ 明朝" w:hint="eastAsia"/>
          <w:szCs w:val="24"/>
        </w:rPr>
        <w:t xml:space="preserve">※２　事業所の名称は、省略することなく、正式にご記入ください。　</w:t>
      </w:r>
    </w:p>
    <w:p w:rsidR="004C29C8" w:rsidRPr="008B6CE8" w:rsidRDefault="004C29C8" w:rsidP="00436363">
      <w:pPr>
        <w:spacing w:line="400" w:lineRule="exact"/>
        <w:rPr>
          <w:rFonts w:ascii="ＭＳ 明朝"/>
          <w:sz w:val="24"/>
          <w:szCs w:val="24"/>
        </w:rPr>
      </w:pPr>
      <w:r w:rsidRPr="008B6CE8">
        <w:rPr>
          <w:rFonts w:ascii="ＭＳ 明朝" w:hAnsi="ＭＳ 明朝" w:hint="eastAsia"/>
          <w:szCs w:val="24"/>
        </w:rPr>
        <w:t xml:space="preserve">　</w:t>
      </w:r>
      <w:r w:rsidRPr="008B6CE8">
        <w:rPr>
          <w:rFonts w:ascii="ＭＳ 明朝" w:hAnsi="ＭＳ 明朝"/>
          <w:szCs w:val="24"/>
        </w:rPr>
        <w:t xml:space="preserve"> </w:t>
      </w:r>
      <w:r w:rsidRPr="008B6CE8">
        <w:rPr>
          <w:rFonts w:ascii="ＭＳ 明朝" w:hAnsi="ＭＳ 明朝" w:hint="eastAsia"/>
          <w:szCs w:val="24"/>
        </w:rPr>
        <w:t xml:space="preserve">　</w:t>
      </w:r>
      <w:r w:rsidRPr="008B6CE8">
        <w:rPr>
          <w:rFonts w:ascii="ＭＳ 明朝" w:hAnsi="ＭＳ 明朝"/>
          <w:szCs w:val="24"/>
        </w:rPr>
        <w:t xml:space="preserve"> </w:t>
      </w:r>
      <w:r w:rsidRPr="008B6CE8">
        <w:rPr>
          <w:rFonts w:ascii="ＭＳ 明朝" w:hAnsi="ＭＳ 明朝" w:hint="eastAsia"/>
          <w:szCs w:val="24"/>
        </w:rPr>
        <w:t>なお、</w:t>
      </w:r>
      <w:r>
        <w:rPr>
          <w:rFonts w:ascii="ＭＳ 明朝" w:hAnsi="ＭＳ 明朝" w:hint="eastAsia"/>
          <w:szCs w:val="24"/>
        </w:rPr>
        <w:t>御</w:t>
      </w:r>
      <w:r w:rsidRPr="008B6CE8">
        <w:rPr>
          <w:rFonts w:ascii="ＭＳ 明朝" w:hAnsi="ＭＳ 明朝" w:hint="eastAsia"/>
          <w:szCs w:val="24"/>
        </w:rPr>
        <w:t>記入いただいた情報は、ホームページ等で公開いたします。</w:t>
      </w:r>
    </w:p>
    <w:p w:rsidR="004C29C8" w:rsidRPr="008B6CE8" w:rsidRDefault="004C29C8" w:rsidP="001F0E2D">
      <w:pPr>
        <w:spacing w:line="400" w:lineRule="exact"/>
        <w:rPr>
          <w:rFonts w:ascii="ＭＳ 明朝"/>
          <w:sz w:val="24"/>
          <w:szCs w:val="24"/>
        </w:rPr>
      </w:pPr>
    </w:p>
    <w:p w:rsidR="004C29C8" w:rsidRPr="008B6CE8" w:rsidRDefault="004C29C8" w:rsidP="001F0E2D">
      <w:pPr>
        <w:spacing w:line="400" w:lineRule="exact"/>
        <w:rPr>
          <w:rFonts w:ascii="ＭＳ 明朝"/>
          <w:sz w:val="24"/>
          <w:szCs w:val="24"/>
        </w:rPr>
      </w:pPr>
    </w:p>
    <w:p w:rsidR="004C29C8" w:rsidRPr="008B6CE8" w:rsidRDefault="004C29C8" w:rsidP="004E3BD5">
      <w:pPr>
        <w:spacing w:line="400" w:lineRule="exact"/>
        <w:rPr>
          <w:rFonts w:ascii="ＭＳ 明朝"/>
        </w:rPr>
      </w:pPr>
    </w:p>
    <w:p w:rsidR="004C29C8" w:rsidRPr="008B6CE8" w:rsidRDefault="004C29C8" w:rsidP="004E3BD5">
      <w:pPr>
        <w:spacing w:line="400" w:lineRule="exact"/>
        <w:rPr>
          <w:rFonts w:ascii="ＭＳ 明朝"/>
        </w:rPr>
      </w:pPr>
    </w:p>
    <w:p w:rsidR="004C29C8" w:rsidRPr="008B6CE8" w:rsidRDefault="00C04DF5" w:rsidP="004E3BD5">
      <w:pPr>
        <w:spacing w:line="400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12065</wp:posOffset>
                </wp:positionV>
                <wp:extent cx="297815" cy="320040"/>
                <wp:effectExtent l="1270" t="2540" r="0" b="12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9C8" w:rsidRPr="00436363" w:rsidRDefault="004C29C8" w:rsidP="00436363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.9pt;margin-top:.95pt;width:23.45pt;height:25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" filled="f" stroked="f">
                <v:textbox style="mso-fit-shape-to-text:t">
                  <w:txbxContent>
                    <w:p w:rsidR="004C29C8" w:rsidRPr="00436363" w:rsidRDefault="004C29C8" w:rsidP="00436363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29C8" w:rsidRPr="008B6CE8" w:rsidRDefault="004C29C8" w:rsidP="004E3BD5">
      <w:pPr>
        <w:spacing w:line="400" w:lineRule="exact"/>
        <w:rPr>
          <w:rFonts w:ascii="ＭＳ 明朝"/>
        </w:rPr>
      </w:pPr>
    </w:p>
    <w:p w:rsidR="004C29C8" w:rsidRPr="008B6CE8" w:rsidRDefault="004C29C8" w:rsidP="004E3BD5">
      <w:pPr>
        <w:spacing w:line="400" w:lineRule="exact"/>
        <w:rPr>
          <w:rFonts w:ascii="ＭＳ 明朝"/>
        </w:rPr>
      </w:pPr>
    </w:p>
    <w:p w:rsidR="004C29C8" w:rsidRPr="008B6CE8" w:rsidRDefault="004C29C8" w:rsidP="004E3BD5">
      <w:pPr>
        <w:spacing w:line="400" w:lineRule="exact"/>
        <w:rPr>
          <w:rFonts w:ascii="ＭＳ 明朝"/>
        </w:rPr>
      </w:pPr>
    </w:p>
    <w:p w:rsidR="004C29C8" w:rsidRPr="008B6CE8" w:rsidRDefault="004C29C8" w:rsidP="004E3BD5">
      <w:pPr>
        <w:spacing w:line="400" w:lineRule="exact"/>
        <w:rPr>
          <w:rFonts w:ascii="ＭＳ 明朝"/>
        </w:rPr>
      </w:pPr>
    </w:p>
    <w:p w:rsidR="004C29C8" w:rsidRPr="008B6CE8" w:rsidRDefault="004C29C8" w:rsidP="004E3BD5">
      <w:pPr>
        <w:spacing w:line="400" w:lineRule="exact"/>
        <w:rPr>
          <w:rFonts w:ascii="ＭＳ 明朝"/>
        </w:rPr>
      </w:pPr>
    </w:p>
    <w:p w:rsidR="004C29C8" w:rsidRPr="008B6CE8" w:rsidRDefault="004C29C8" w:rsidP="004E3BD5">
      <w:pPr>
        <w:spacing w:line="400" w:lineRule="exact"/>
        <w:rPr>
          <w:rFonts w:ascii="ＭＳ 明朝"/>
        </w:rPr>
      </w:pPr>
    </w:p>
    <w:p w:rsidR="004C29C8" w:rsidRPr="008B6CE8" w:rsidRDefault="004C29C8" w:rsidP="004E3BD5">
      <w:pPr>
        <w:spacing w:line="400" w:lineRule="exact"/>
        <w:rPr>
          <w:rFonts w:ascii="ＭＳ 明朝"/>
        </w:rPr>
      </w:pPr>
      <w:r w:rsidRPr="008B6CE8">
        <w:rPr>
          <w:rFonts w:ascii="ＭＳ 明朝" w:hAnsi="ＭＳ 明朝" w:hint="eastAsia"/>
        </w:rPr>
        <w:t xml:space="preserve">　備考　用紙の大きさは、日本</w:t>
      </w:r>
      <w:r w:rsidR="009314CA">
        <w:rPr>
          <w:rFonts w:ascii="ＭＳ 明朝" w:hAnsi="ＭＳ 明朝" w:hint="eastAsia"/>
        </w:rPr>
        <w:t>産業</w:t>
      </w:r>
      <w:r w:rsidRPr="008B6CE8">
        <w:rPr>
          <w:rFonts w:ascii="ＭＳ 明朝" w:hAnsi="ＭＳ 明朝" w:hint="eastAsia"/>
        </w:rPr>
        <w:t>規格Ａ４とする。</w:t>
      </w:r>
    </w:p>
    <w:sectPr w:rsidR="004C29C8" w:rsidRPr="008B6CE8" w:rsidSect="008B6CE8">
      <w:headerReference w:type="default" r:id="rId6"/>
      <w:pgSz w:w="11907" w:h="16840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E11" w:rsidRDefault="00704E11" w:rsidP="00F0144C">
      <w:r>
        <w:separator/>
      </w:r>
    </w:p>
  </w:endnote>
  <w:endnote w:type="continuationSeparator" w:id="0">
    <w:p w:rsidR="00704E11" w:rsidRDefault="00704E11" w:rsidP="00F0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E11" w:rsidRDefault="00704E11" w:rsidP="00F0144C">
      <w:r>
        <w:separator/>
      </w:r>
    </w:p>
  </w:footnote>
  <w:footnote w:type="continuationSeparator" w:id="0">
    <w:p w:rsidR="00704E11" w:rsidRDefault="00704E11" w:rsidP="00F01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C8" w:rsidRDefault="004C29C8" w:rsidP="004E3BD5">
    <w:pPr>
      <w:pStyle w:val="aa"/>
      <w:tabs>
        <w:tab w:val="clear" w:pos="4252"/>
        <w:tab w:val="clear" w:pos="8504"/>
        <w:tab w:val="right" w:pos="9355"/>
      </w:tabs>
    </w:pPr>
    <w:r>
      <w:rPr>
        <w:rFonts w:hint="eastAsia"/>
      </w:rPr>
      <w:t>様式第１（第２条関係）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9C"/>
    <w:rsid w:val="00001AEE"/>
    <w:rsid w:val="00001B36"/>
    <w:rsid w:val="000032EC"/>
    <w:rsid w:val="0000465A"/>
    <w:rsid w:val="000077BE"/>
    <w:rsid w:val="00030444"/>
    <w:rsid w:val="00031315"/>
    <w:rsid w:val="00046C2A"/>
    <w:rsid w:val="00057EE9"/>
    <w:rsid w:val="0007222B"/>
    <w:rsid w:val="000A1819"/>
    <w:rsid w:val="000A2632"/>
    <w:rsid w:val="000D2A76"/>
    <w:rsid w:val="000E3C40"/>
    <w:rsid w:val="000E7846"/>
    <w:rsid w:val="00140B34"/>
    <w:rsid w:val="00172DC5"/>
    <w:rsid w:val="00177702"/>
    <w:rsid w:val="001818EC"/>
    <w:rsid w:val="001822A4"/>
    <w:rsid w:val="001832BA"/>
    <w:rsid w:val="001B34D0"/>
    <w:rsid w:val="001D1B12"/>
    <w:rsid w:val="001E120B"/>
    <w:rsid w:val="001F0E2D"/>
    <w:rsid w:val="002236F9"/>
    <w:rsid w:val="0025520A"/>
    <w:rsid w:val="002667C7"/>
    <w:rsid w:val="002A02C3"/>
    <w:rsid w:val="002A19BC"/>
    <w:rsid w:val="002A4D0F"/>
    <w:rsid w:val="002B2164"/>
    <w:rsid w:val="002B286B"/>
    <w:rsid w:val="002B5EEF"/>
    <w:rsid w:val="002D71E9"/>
    <w:rsid w:val="003109F4"/>
    <w:rsid w:val="003200AC"/>
    <w:rsid w:val="00340D87"/>
    <w:rsid w:val="00343726"/>
    <w:rsid w:val="003751D5"/>
    <w:rsid w:val="00375D36"/>
    <w:rsid w:val="00391813"/>
    <w:rsid w:val="003B2A94"/>
    <w:rsid w:val="003B4AC3"/>
    <w:rsid w:val="003D4683"/>
    <w:rsid w:val="003E33EA"/>
    <w:rsid w:val="003F5013"/>
    <w:rsid w:val="00403052"/>
    <w:rsid w:val="00436363"/>
    <w:rsid w:val="00466CED"/>
    <w:rsid w:val="00467BC9"/>
    <w:rsid w:val="00494659"/>
    <w:rsid w:val="004B6FF0"/>
    <w:rsid w:val="004C29C8"/>
    <w:rsid w:val="004C7483"/>
    <w:rsid w:val="004E371C"/>
    <w:rsid w:val="004E3BD5"/>
    <w:rsid w:val="00501788"/>
    <w:rsid w:val="00521F6D"/>
    <w:rsid w:val="005966E9"/>
    <w:rsid w:val="005B240A"/>
    <w:rsid w:val="005E079C"/>
    <w:rsid w:val="005E29A6"/>
    <w:rsid w:val="005E2D60"/>
    <w:rsid w:val="005F7ACB"/>
    <w:rsid w:val="006022CC"/>
    <w:rsid w:val="00632E59"/>
    <w:rsid w:val="00646C74"/>
    <w:rsid w:val="0065102C"/>
    <w:rsid w:val="006A2146"/>
    <w:rsid w:val="006C5730"/>
    <w:rsid w:val="006D2610"/>
    <w:rsid w:val="00704E11"/>
    <w:rsid w:val="0071261A"/>
    <w:rsid w:val="007221DB"/>
    <w:rsid w:val="00750722"/>
    <w:rsid w:val="00755182"/>
    <w:rsid w:val="00773FA0"/>
    <w:rsid w:val="00777432"/>
    <w:rsid w:val="00780FBD"/>
    <w:rsid w:val="007D0C6C"/>
    <w:rsid w:val="007F4626"/>
    <w:rsid w:val="00815C34"/>
    <w:rsid w:val="00836132"/>
    <w:rsid w:val="008419CB"/>
    <w:rsid w:val="008512DC"/>
    <w:rsid w:val="00894D8F"/>
    <w:rsid w:val="008A626E"/>
    <w:rsid w:val="008B189F"/>
    <w:rsid w:val="008B6CE8"/>
    <w:rsid w:val="008F60DC"/>
    <w:rsid w:val="00902950"/>
    <w:rsid w:val="00915920"/>
    <w:rsid w:val="00922C0C"/>
    <w:rsid w:val="00927269"/>
    <w:rsid w:val="009314CA"/>
    <w:rsid w:val="009A126B"/>
    <w:rsid w:val="009B0B6E"/>
    <w:rsid w:val="009F3667"/>
    <w:rsid w:val="009F53ED"/>
    <w:rsid w:val="00A304A5"/>
    <w:rsid w:val="00A72A4A"/>
    <w:rsid w:val="00AE15D1"/>
    <w:rsid w:val="00AE20A6"/>
    <w:rsid w:val="00AF378C"/>
    <w:rsid w:val="00B01822"/>
    <w:rsid w:val="00B860D6"/>
    <w:rsid w:val="00BF18D2"/>
    <w:rsid w:val="00C04DF5"/>
    <w:rsid w:val="00C31608"/>
    <w:rsid w:val="00C50654"/>
    <w:rsid w:val="00C50B7F"/>
    <w:rsid w:val="00C97BF8"/>
    <w:rsid w:val="00CD3CF2"/>
    <w:rsid w:val="00CE55E2"/>
    <w:rsid w:val="00CF1655"/>
    <w:rsid w:val="00D06DB4"/>
    <w:rsid w:val="00D34DB7"/>
    <w:rsid w:val="00D4067F"/>
    <w:rsid w:val="00D46D50"/>
    <w:rsid w:val="00D71DDC"/>
    <w:rsid w:val="00D80F7C"/>
    <w:rsid w:val="00D94F3E"/>
    <w:rsid w:val="00DA21A4"/>
    <w:rsid w:val="00DA385B"/>
    <w:rsid w:val="00DB5AC8"/>
    <w:rsid w:val="00DC614D"/>
    <w:rsid w:val="00E01810"/>
    <w:rsid w:val="00E30603"/>
    <w:rsid w:val="00E57581"/>
    <w:rsid w:val="00E73E65"/>
    <w:rsid w:val="00EC0C2A"/>
    <w:rsid w:val="00ED0C5C"/>
    <w:rsid w:val="00ED2EE9"/>
    <w:rsid w:val="00F0144C"/>
    <w:rsid w:val="00F126CE"/>
    <w:rsid w:val="00F52FE3"/>
    <w:rsid w:val="00F9795F"/>
    <w:rsid w:val="00FB029E"/>
    <w:rsid w:val="00FB4164"/>
    <w:rsid w:val="00FC06C6"/>
    <w:rsid w:val="00FE0A61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5968A5-6F3A-4112-A241-AA31A5BC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0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419CB"/>
    <w:pPr>
      <w:jc w:val="center"/>
    </w:pPr>
    <w:rPr>
      <w:rFonts w:ascii="ＭＳ Ｐゴシック" w:eastAsia="ＭＳ Ｐゴシック" w:hAnsi="ＭＳ Ｐゴシック"/>
      <w:sz w:val="28"/>
      <w:szCs w:val="28"/>
    </w:rPr>
  </w:style>
  <w:style w:type="character" w:customStyle="1" w:styleId="a4">
    <w:name w:val="記 (文字)"/>
    <w:link w:val="a3"/>
    <w:uiPriority w:val="99"/>
    <w:locked/>
    <w:rsid w:val="008419CB"/>
    <w:rPr>
      <w:rFonts w:ascii="ＭＳ Ｐゴシック" w:eastAsia="ＭＳ Ｐゴシック" w:hAnsi="ＭＳ Ｐゴシック" w:cs="Times New Roman"/>
      <w:sz w:val="28"/>
      <w:szCs w:val="28"/>
    </w:rPr>
  </w:style>
  <w:style w:type="paragraph" w:styleId="a5">
    <w:name w:val="Closing"/>
    <w:basedOn w:val="a"/>
    <w:link w:val="a6"/>
    <w:uiPriority w:val="99"/>
    <w:rsid w:val="008419CB"/>
    <w:pPr>
      <w:jc w:val="right"/>
    </w:pPr>
    <w:rPr>
      <w:rFonts w:ascii="ＭＳ Ｐゴシック" w:eastAsia="ＭＳ Ｐゴシック" w:hAnsi="ＭＳ Ｐゴシック"/>
      <w:sz w:val="28"/>
      <w:szCs w:val="28"/>
    </w:rPr>
  </w:style>
  <w:style w:type="character" w:customStyle="1" w:styleId="a6">
    <w:name w:val="結語 (文字)"/>
    <w:link w:val="a5"/>
    <w:uiPriority w:val="99"/>
    <w:locked/>
    <w:rsid w:val="008419CB"/>
    <w:rPr>
      <w:rFonts w:ascii="ＭＳ Ｐゴシック" w:eastAsia="ＭＳ Ｐゴシック" w:hAnsi="ＭＳ Ｐゴシック" w:cs="Times New Roman"/>
      <w:sz w:val="28"/>
      <w:szCs w:val="28"/>
    </w:rPr>
  </w:style>
  <w:style w:type="table" w:styleId="a7">
    <w:name w:val="Table Grid"/>
    <w:basedOn w:val="a1"/>
    <w:uiPriority w:val="99"/>
    <w:rsid w:val="00D80F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5966E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5966E9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semiHidden/>
    <w:rsid w:val="00F014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locked/>
    <w:rsid w:val="00F0144C"/>
    <w:rPr>
      <w:rFonts w:cs="Times New Roman"/>
      <w:kern w:val="2"/>
      <w:sz w:val="22"/>
      <w:szCs w:val="22"/>
    </w:rPr>
  </w:style>
  <w:style w:type="paragraph" w:styleId="ac">
    <w:name w:val="footer"/>
    <w:basedOn w:val="a"/>
    <w:link w:val="ad"/>
    <w:uiPriority w:val="99"/>
    <w:semiHidden/>
    <w:rsid w:val="00F014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semiHidden/>
    <w:locked/>
    <w:rsid w:val="00F0144C"/>
    <w:rPr>
      <w:rFonts w:cs="Times New Roman"/>
      <w:kern w:val="2"/>
      <w:sz w:val="22"/>
      <w:szCs w:val="22"/>
    </w:rPr>
  </w:style>
  <w:style w:type="character" w:styleId="ae">
    <w:name w:val="Hyperlink"/>
    <w:uiPriority w:val="99"/>
    <w:rsid w:val="00CF165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2&#24246;&#21209;&#12464;&#12523;&#12540;&#12503;\02&#24246;&#21209;&#25285;&#24403;\&#24246;&#21209;&#20418;&#23554;&#29992;\&#24246;&#21209;&#20418;\&#28040;&#38450;&#22243;\&#12460;&#12531;&#12496;&#12524;&#28040;&#38450;&#22243;&#24540;&#25588;&#20107;&#26989;&#25152;&#21046;&#24230;\02%20&#30331;&#37682;&#30003;&#35531;\&#12460;&#12531;&#12496;&#12524;&#28040;&#38450;&#22243;&#24540;&#25588;&#20107;&#26989;&#25152;&#30331;&#37682;&#2362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ガンバレ消防団応援事業所登録届.dotx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ガンバレ消防団応援事業所　登録届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ガンバレ消防団応援事業所　登録届</dc:title>
  <dc:subject/>
  <dc:creator>02289</dc:creator>
  <cp:keywords/>
  <dc:description/>
  <cp:lastModifiedBy>Administrator</cp:lastModifiedBy>
  <cp:revision>2</cp:revision>
  <cp:lastPrinted>2021-02-12T07:58:00Z</cp:lastPrinted>
  <dcterms:created xsi:type="dcterms:W3CDTF">2021-04-27T02:21:00Z</dcterms:created>
  <dcterms:modified xsi:type="dcterms:W3CDTF">2021-04-27T02:21:00Z</dcterms:modified>
</cp:coreProperties>
</file>