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0E" w:rsidRPr="00E75DAB" w:rsidRDefault="008E650E" w:rsidP="008E650E">
      <w:pPr>
        <w:spacing w:line="36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56100F">
        <w:rPr>
          <w:rFonts w:hint="eastAsia"/>
          <w:sz w:val="24"/>
        </w:rPr>
        <w:t>２（第７</w:t>
      </w:r>
      <w:r w:rsidR="003525DB">
        <w:rPr>
          <w:rFonts w:hint="eastAsia"/>
          <w:sz w:val="24"/>
        </w:rPr>
        <w:t>条、第１１条関係</w:t>
      </w:r>
      <w:r w:rsidRPr="00E75DAB">
        <w:rPr>
          <w:rFonts w:hint="eastAsia"/>
          <w:sz w:val="24"/>
        </w:rPr>
        <w:t>）</w:t>
      </w:r>
    </w:p>
    <w:p w:rsidR="008E650E" w:rsidRPr="00822795" w:rsidRDefault="008E650E" w:rsidP="008E650E">
      <w:pPr>
        <w:spacing w:line="360" w:lineRule="exact"/>
        <w:jc w:val="center"/>
        <w:rPr>
          <w:b/>
          <w:kern w:val="0"/>
          <w:sz w:val="28"/>
          <w:szCs w:val="28"/>
        </w:rPr>
      </w:pPr>
      <w:r w:rsidRPr="00822795">
        <w:rPr>
          <w:rFonts w:hint="eastAsia"/>
          <w:b/>
          <w:kern w:val="0"/>
          <w:sz w:val="28"/>
          <w:szCs w:val="28"/>
        </w:rPr>
        <w:t>工事履行報告書</w:t>
      </w:r>
    </w:p>
    <w:p w:rsidR="0085237B" w:rsidRPr="00027E0A" w:rsidRDefault="0085237B" w:rsidP="0085237B">
      <w:pPr>
        <w:spacing w:line="360" w:lineRule="exact"/>
        <w:jc w:val="left"/>
        <w:rPr>
          <w:b/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656"/>
        <w:gridCol w:w="2747"/>
        <w:gridCol w:w="2734"/>
      </w:tblGrid>
      <w:tr w:rsidR="0085237B" w:rsidRPr="000E02BD" w:rsidTr="00187D99">
        <w:trPr>
          <w:trHeight w:val="744"/>
        </w:trPr>
        <w:tc>
          <w:tcPr>
            <w:tcW w:w="2057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工　事　名</w:t>
            </w:r>
          </w:p>
        </w:tc>
        <w:tc>
          <w:tcPr>
            <w:tcW w:w="8137" w:type="dxa"/>
            <w:gridSpan w:val="3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712"/>
        </w:trPr>
        <w:tc>
          <w:tcPr>
            <w:tcW w:w="2057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AC3F5F">
              <w:rPr>
                <w:rFonts w:hint="eastAsia"/>
                <w:spacing w:val="15"/>
                <w:sz w:val="24"/>
                <w:szCs w:val="24"/>
                <w:fitText w:val="1115" w:id="1373332736"/>
              </w:rPr>
              <w:t>工事場</w:t>
            </w:r>
            <w:r w:rsidRPr="00AC3F5F">
              <w:rPr>
                <w:rFonts w:hint="eastAsia"/>
                <w:spacing w:val="30"/>
                <w:sz w:val="24"/>
                <w:szCs w:val="24"/>
                <w:fitText w:val="1115" w:id="1373332736"/>
              </w:rPr>
              <w:t>所</w:t>
            </w:r>
          </w:p>
        </w:tc>
        <w:tc>
          <w:tcPr>
            <w:tcW w:w="8137" w:type="dxa"/>
            <w:gridSpan w:val="3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695"/>
        </w:trPr>
        <w:tc>
          <w:tcPr>
            <w:tcW w:w="2057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AC3F5F">
              <w:rPr>
                <w:rFonts w:hint="eastAsia"/>
                <w:spacing w:val="15"/>
                <w:sz w:val="24"/>
                <w:szCs w:val="24"/>
                <w:fitText w:val="1115" w:id="1373332737"/>
              </w:rPr>
              <w:t>受注者</w:t>
            </w:r>
            <w:r w:rsidRPr="00AC3F5F">
              <w:rPr>
                <w:rFonts w:hint="eastAsia"/>
                <w:spacing w:val="30"/>
                <w:sz w:val="24"/>
                <w:szCs w:val="24"/>
                <w:fitText w:val="1115" w:id="1373332737"/>
              </w:rPr>
              <w:t>名</w:t>
            </w:r>
          </w:p>
        </w:tc>
        <w:tc>
          <w:tcPr>
            <w:tcW w:w="8137" w:type="dxa"/>
            <w:gridSpan w:val="3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705"/>
        </w:trPr>
        <w:tc>
          <w:tcPr>
            <w:tcW w:w="2057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3525DB">
              <w:rPr>
                <w:rFonts w:hint="eastAsia"/>
                <w:spacing w:val="317"/>
                <w:sz w:val="24"/>
                <w:szCs w:val="24"/>
                <w:fitText w:val="1115" w:id="1373332738"/>
              </w:rPr>
              <w:t>工</w:t>
            </w:r>
            <w:r w:rsidRPr="003525DB">
              <w:rPr>
                <w:rFonts w:hint="eastAsia"/>
                <w:spacing w:val="0"/>
                <w:sz w:val="24"/>
                <w:szCs w:val="24"/>
                <w:fitText w:val="1115" w:id="1373332738"/>
              </w:rPr>
              <w:t>期</w:t>
            </w:r>
          </w:p>
        </w:tc>
        <w:tc>
          <w:tcPr>
            <w:tcW w:w="8137" w:type="dxa"/>
            <w:gridSpan w:val="3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年　　月　　日　～　　　　　年　　月　　日</w:t>
            </w:r>
          </w:p>
        </w:tc>
      </w:tr>
      <w:tr w:rsidR="0085237B" w:rsidRPr="000E02BD" w:rsidTr="00187D99">
        <w:trPr>
          <w:trHeight w:val="706"/>
        </w:trPr>
        <w:tc>
          <w:tcPr>
            <w:tcW w:w="2057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3525DB">
              <w:rPr>
                <w:rFonts w:hint="eastAsia"/>
                <w:spacing w:val="317"/>
                <w:sz w:val="24"/>
                <w:szCs w:val="24"/>
                <w:fitText w:val="1115" w:id="1373332739"/>
              </w:rPr>
              <w:t>月</w:t>
            </w:r>
            <w:r w:rsidRPr="003525DB">
              <w:rPr>
                <w:rFonts w:hint="eastAsia"/>
                <w:spacing w:val="0"/>
                <w:sz w:val="24"/>
                <w:szCs w:val="24"/>
                <w:fitText w:val="1115" w:id="1373332739"/>
              </w:rPr>
              <w:t>別</w:t>
            </w:r>
          </w:p>
        </w:tc>
        <w:tc>
          <w:tcPr>
            <w:tcW w:w="2656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予定工程　％</w:t>
            </w:r>
          </w:p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（　　）は工程変更後</w:t>
            </w:r>
          </w:p>
        </w:tc>
        <w:tc>
          <w:tcPr>
            <w:tcW w:w="2747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実施工程　％</w:t>
            </w:r>
          </w:p>
        </w:tc>
        <w:tc>
          <w:tcPr>
            <w:tcW w:w="2734" w:type="dxa"/>
            <w:vAlign w:val="center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備　　　考</w:t>
            </w:r>
          </w:p>
        </w:tc>
      </w:tr>
      <w:tr w:rsidR="0085237B" w:rsidRPr="000E02BD" w:rsidTr="00187D99">
        <w:trPr>
          <w:trHeight w:val="682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693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BE5F1E" w:rsidRPr="000E02BD" w:rsidTr="00187D99">
        <w:trPr>
          <w:trHeight w:val="693"/>
        </w:trPr>
        <w:tc>
          <w:tcPr>
            <w:tcW w:w="2057" w:type="dxa"/>
          </w:tcPr>
          <w:p w:rsidR="00BE5F1E" w:rsidRPr="000E02BD" w:rsidRDefault="00BE5F1E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BE5F1E" w:rsidRPr="000E02BD" w:rsidRDefault="00BE5F1E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BE5F1E" w:rsidRPr="000E02BD" w:rsidRDefault="00BE5F1E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BE5F1E" w:rsidRPr="000E02BD" w:rsidRDefault="00BE5F1E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702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698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708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691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701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710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5237B" w:rsidRPr="000E02BD" w:rsidTr="00187D99">
        <w:trPr>
          <w:trHeight w:val="692"/>
        </w:trPr>
        <w:tc>
          <w:tcPr>
            <w:tcW w:w="205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</w:tcPr>
          <w:p w:rsidR="0085237B" w:rsidRPr="000E02BD" w:rsidRDefault="0085237B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BE5F1E" w:rsidRPr="000E02BD" w:rsidTr="00187D99">
        <w:trPr>
          <w:trHeight w:val="2470"/>
        </w:trPr>
        <w:tc>
          <w:tcPr>
            <w:tcW w:w="10194" w:type="dxa"/>
            <w:gridSpan w:val="4"/>
          </w:tcPr>
          <w:p w:rsidR="00BE5F1E" w:rsidRPr="000E02BD" w:rsidRDefault="00BE5F1E" w:rsidP="00187D99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0E02BD">
              <w:rPr>
                <w:rFonts w:hint="eastAsia"/>
                <w:spacing w:val="0"/>
                <w:sz w:val="24"/>
                <w:szCs w:val="24"/>
              </w:rPr>
              <w:t>（記</w:t>
            </w:r>
            <w:r w:rsidR="003525DB">
              <w:rPr>
                <w:rFonts w:hint="eastAsia"/>
                <w:spacing w:val="0"/>
                <w:sz w:val="24"/>
                <w:szCs w:val="24"/>
              </w:rPr>
              <w:t>載</w:t>
            </w:r>
            <w:r w:rsidRPr="000E02BD">
              <w:rPr>
                <w:rFonts w:hint="eastAsia"/>
                <w:spacing w:val="0"/>
                <w:sz w:val="24"/>
                <w:szCs w:val="24"/>
              </w:rPr>
              <w:t>欄）</w:t>
            </w:r>
          </w:p>
        </w:tc>
      </w:tr>
    </w:tbl>
    <w:p w:rsidR="008E650E" w:rsidRDefault="008E650E" w:rsidP="002A187E">
      <w:pPr>
        <w:pStyle w:val="a3"/>
        <w:wordWrap/>
        <w:spacing w:line="320" w:lineRule="exact"/>
        <w:rPr>
          <w:spacing w:val="0"/>
          <w:sz w:val="24"/>
          <w:szCs w:val="24"/>
        </w:rPr>
        <w:sectPr w:rsidR="008E650E" w:rsidSect="00376F49">
          <w:pgSz w:w="11906" w:h="16838" w:code="9"/>
          <w:pgMar w:top="1134" w:right="851" w:bottom="851" w:left="851" w:header="720" w:footer="720" w:gutter="0"/>
          <w:cols w:space="720"/>
          <w:noEndnote/>
          <w:docGrid w:type="linesAndChars" w:linePitch="286" w:charSpace="-3531"/>
        </w:sectPr>
      </w:pPr>
    </w:p>
    <w:p w:rsidR="008E74CF" w:rsidRPr="00187D99" w:rsidRDefault="008E74CF" w:rsidP="00187D99">
      <w:pPr>
        <w:spacing w:line="320" w:lineRule="exact"/>
        <w:rPr>
          <w:sz w:val="24"/>
        </w:rPr>
      </w:pPr>
    </w:p>
    <w:sectPr w:rsidR="008E74CF" w:rsidRPr="00187D99" w:rsidSect="00625F79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5F" w:rsidRDefault="00AC3F5F" w:rsidP="004C3311">
      <w:r>
        <w:separator/>
      </w:r>
    </w:p>
  </w:endnote>
  <w:endnote w:type="continuationSeparator" w:id="0">
    <w:p w:rsidR="00AC3F5F" w:rsidRDefault="00AC3F5F" w:rsidP="004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5F" w:rsidRDefault="00AC3F5F" w:rsidP="004C3311">
      <w:r>
        <w:separator/>
      </w:r>
    </w:p>
  </w:footnote>
  <w:footnote w:type="continuationSeparator" w:id="0">
    <w:p w:rsidR="00AC3F5F" w:rsidRDefault="00AC3F5F" w:rsidP="004C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EC6"/>
    <w:multiLevelType w:val="hybridMultilevel"/>
    <w:tmpl w:val="45B0F052"/>
    <w:lvl w:ilvl="0" w:tplc="AC720C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A6FBC"/>
    <w:multiLevelType w:val="hybridMultilevel"/>
    <w:tmpl w:val="D05E66A6"/>
    <w:lvl w:ilvl="0" w:tplc="3F2E1B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87"/>
    <w:rsid w:val="00025627"/>
    <w:rsid w:val="00040135"/>
    <w:rsid w:val="00060F0A"/>
    <w:rsid w:val="000738E1"/>
    <w:rsid w:val="000A2A97"/>
    <w:rsid w:val="000B2C6B"/>
    <w:rsid w:val="000B5D06"/>
    <w:rsid w:val="000C73A2"/>
    <w:rsid w:val="000E02BD"/>
    <w:rsid w:val="000F3AD2"/>
    <w:rsid w:val="000F6D73"/>
    <w:rsid w:val="001230BE"/>
    <w:rsid w:val="001239FF"/>
    <w:rsid w:val="00143D9A"/>
    <w:rsid w:val="00154423"/>
    <w:rsid w:val="00187D99"/>
    <w:rsid w:val="00192D6E"/>
    <w:rsid w:val="0019798A"/>
    <w:rsid w:val="001B3201"/>
    <w:rsid w:val="0020286C"/>
    <w:rsid w:val="00215E36"/>
    <w:rsid w:val="00287FA3"/>
    <w:rsid w:val="002A187E"/>
    <w:rsid w:val="002C36DA"/>
    <w:rsid w:val="002C4F8E"/>
    <w:rsid w:val="002D6A4D"/>
    <w:rsid w:val="002F09E0"/>
    <w:rsid w:val="002F3C9C"/>
    <w:rsid w:val="00303895"/>
    <w:rsid w:val="003121F3"/>
    <w:rsid w:val="003313CB"/>
    <w:rsid w:val="00333E42"/>
    <w:rsid w:val="00334DF0"/>
    <w:rsid w:val="0033640A"/>
    <w:rsid w:val="003525DB"/>
    <w:rsid w:val="00376F49"/>
    <w:rsid w:val="003B260E"/>
    <w:rsid w:val="003E4627"/>
    <w:rsid w:val="00417EE6"/>
    <w:rsid w:val="00423BBB"/>
    <w:rsid w:val="004304ED"/>
    <w:rsid w:val="00465BF2"/>
    <w:rsid w:val="00466380"/>
    <w:rsid w:val="0047103B"/>
    <w:rsid w:val="00481CDE"/>
    <w:rsid w:val="004930F0"/>
    <w:rsid w:val="004A71DD"/>
    <w:rsid w:val="004C3311"/>
    <w:rsid w:val="004E5A32"/>
    <w:rsid w:val="0050039F"/>
    <w:rsid w:val="00530DB0"/>
    <w:rsid w:val="005517BE"/>
    <w:rsid w:val="0056100F"/>
    <w:rsid w:val="005902DA"/>
    <w:rsid w:val="00590CDB"/>
    <w:rsid w:val="00593E33"/>
    <w:rsid w:val="005F4BC7"/>
    <w:rsid w:val="00616ADD"/>
    <w:rsid w:val="00661E4D"/>
    <w:rsid w:val="006A03A6"/>
    <w:rsid w:val="006A0906"/>
    <w:rsid w:val="006B28E2"/>
    <w:rsid w:val="006C527C"/>
    <w:rsid w:val="006E7F9A"/>
    <w:rsid w:val="007210A2"/>
    <w:rsid w:val="00724D55"/>
    <w:rsid w:val="00726086"/>
    <w:rsid w:val="00726E33"/>
    <w:rsid w:val="00737848"/>
    <w:rsid w:val="00752187"/>
    <w:rsid w:val="0076179B"/>
    <w:rsid w:val="007660A9"/>
    <w:rsid w:val="00767B8D"/>
    <w:rsid w:val="007B2BE1"/>
    <w:rsid w:val="007E27FC"/>
    <w:rsid w:val="00801E0C"/>
    <w:rsid w:val="0081643E"/>
    <w:rsid w:val="00822795"/>
    <w:rsid w:val="00837B09"/>
    <w:rsid w:val="0085237B"/>
    <w:rsid w:val="00872017"/>
    <w:rsid w:val="008A789A"/>
    <w:rsid w:val="008B5814"/>
    <w:rsid w:val="008C3CE8"/>
    <w:rsid w:val="008C6CE0"/>
    <w:rsid w:val="008E334E"/>
    <w:rsid w:val="008E650E"/>
    <w:rsid w:val="008E74CF"/>
    <w:rsid w:val="009360ED"/>
    <w:rsid w:val="009515A5"/>
    <w:rsid w:val="009C1B02"/>
    <w:rsid w:val="009C6677"/>
    <w:rsid w:val="009D21BB"/>
    <w:rsid w:val="009E4AE0"/>
    <w:rsid w:val="00A043E9"/>
    <w:rsid w:val="00A158CD"/>
    <w:rsid w:val="00A23F6A"/>
    <w:rsid w:val="00A27319"/>
    <w:rsid w:val="00A42F84"/>
    <w:rsid w:val="00AA1158"/>
    <w:rsid w:val="00AC3F5F"/>
    <w:rsid w:val="00B24FB1"/>
    <w:rsid w:val="00B2792D"/>
    <w:rsid w:val="00B27AC5"/>
    <w:rsid w:val="00B32A2E"/>
    <w:rsid w:val="00B34F2B"/>
    <w:rsid w:val="00BA580A"/>
    <w:rsid w:val="00BC1C6A"/>
    <w:rsid w:val="00BC5568"/>
    <w:rsid w:val="00BE5F1E"/>
    <w:rsid w:val="00C21F41"/>
    <w:rsid w:val="00C37815"/>
    <w:rsid w:val="00C7307A"/>
    <w:rsid w:val="00C93F5C"/>
    <w:rsid w:val="00CA3B22"/>
    <w:rsid w:val="00CB0C2D"/>
    <w:rsid w:val="00CC54E9"/>
    <w:rsid w:val="00CF1786"/>
    <w:rsid w:val="00D01A6E"/>
    <w:rsid w:val="00D0310E"/>
    <w:rsid w:val="00D61E63"/>
    <w:rsid w:val="00D7591A"/>
    <w:rsid w:val="00D7627B"/>
    <w:rsid w:val="00D802FC"/>
    <w:rsid w:val="00D8155A"/>
    <w:rsid w:val="00D92BB6"/>
    <w:rsid w:val="00DB3235"/>
    <w:rsid w:val="00DC03CB"/>
    <w:rsid w:val="00DD5430"/>
    <w:rsid w:val="00E10AF2"/>
    <w:rsid w:val="00E65B54"/>
    <w:rsid w:val="00E72D23"/>
    <w:rsid w:val="00E8260E"/>
    <w:rsid w:val="00E86771"/>
    <w:rsid w:val="00E92601"/>
    <w:rsid w:val="00EA7CD6"/>
    <w:rsid w:val="00F225F9"/>
    <w:rsid w:val="00F5352B"/>
    <w:rsid w:val="00F646BD"/>
    <w:rsid w:val="00F87E45"/>
    <w:rsid w:val="00F91FA6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311"/>
    <w:rPr>
      <w:kern w:val="2"/>
      <w:sz w:val="21"/>
      <w:szCs w:val="24"/>
    </w:rPr>
  </w:style>
  <w:style w:type="paragraph" w:styleId="a6">
    <w:name w:val="footer"/>
    <w:basedOn w:val="a"/>
    <w:link w:val="a7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311"/>
    <w:rPr>
      <w:kern w:val="2"/>
      <w:sz w:val="21"/>
      <w:szCs w:val="24"/>
    </w:rPr>
  </w:style>
  <w:style w:type="paragraph" w:styleId="a8">
    <w:name w:val="Balloon Text"/>
    <w:basedOn w:val="a"/>
    <w:link w:val="a9"/>
    <w:rsid w:val="000F6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6D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26086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b">
    <w:name w:val="記 (文字)"/>
    <w:link w:val="aa"/>
    <w:rsid w:val="00726086"/>
    <w:rPr>
      <w:rFonts w:ascii="ＭＳ 明朝" w:hAnsi="ＭＳ 明朝" w:cs="ＭＳ 明朝"/>
      <w:spacing w:val="4"/>
      <w:sz w:val="24"/>
      <w:szCs w:val="24"/>
    </w:rPr>
  </w:style>
  <w:style w:type="paragraph" w:styleId="ac">
    <w:name w:val="Closing"/>
    <w:basedOn w:val="a"/>
    <w:link w:val="ad"/>
    <w:rsid w:val="00726086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d">
    <w:name w:val="結語 (文字)"/>
    <w:link w:val="ac"/>
    <w:rsid w:val="00726086"/>
    <w:rPr>
      <w:rFonts w:ascii="ＭＳ 明朝" w:hAnsi="ＭＳ 明朝" w:cs="ＭＳ 明朝"/>
      <w:spacing w:val="4"/>
      <w:sz w:val="24"/>
      <w:szCs w:val="24"/>
    </w:rPr>
  </w:style>
  <w:style w:type="table" w:styleId="ae">
    <w:name w:val="Table Grid"/>
    <w:basedOn w:val="a1"/>
    <w:rsid w:val="00E1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311"/>
    <w:rPr>
      <w:kern w:val="2"/>
      <w:sz w:val="21"/>
      <w:szCs w:val="24"/>
    </w:rPr>
  </w:style>
  <w:style w:type="paragraph" w:styleId="a6">
    <w:name w:val="footer"/>
    <w:basedOn w:val="a"/>
    <w:link w:val="a7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311"/>
    <w:rPr>
      <w:kern w:val="2"/>
      <w:sz w:val="21"/>
      <w:szCs w:val="24"/>
    </w:rPr>
  </w:style>
  <w:style w:type="paragraph" w:styleId="a8">
    <w:name w:val="Balloon Text"/>
    <w:basedOn w:val="a"/>
    <w:link w:val="a9"/>
    <w:rsid w:val="000F6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6D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26086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b">
    <w:name w:val="記 (文字)"/>
    <w:link w:val="aa"/>
    <w:rsid w:val="00726086"/>
    <w:rPr>
      <w:rFonts w:ascii="ＭＳ 明朝" w:hAnsi="ＭＳ 明朝" w:cs="ＭＳ 明朝"/>
      <w:spacing w:val="4"/>
      <w:sz w:val="24"/>
      <w:szCs w:val="24"/>
    </w:rPr>
  </w:style>
  <w:style w:type="paragraph" w:styleId="ac">
    <w:name w:val="Closing"/>
    <w:basedOn w:val="a"/>
    <w:link w:val="ad"/>
    <w:rsid w:val="00726086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d">
    <w:name w:val="結語 (文字)"/>
    <w:link w:val="ac"/>
    <w:rsid w:val="00726086"/>
    <w:rPr>
      <w:rFonts w:ascii="ＭＳ 明朝" w:hAnsi="ＭＳ 明朝" w:cs="ＭＳ 明朝"/>
      <w:spacing w:val="4"/>
      <w:sz w:val="24"/>
      <w:szCs w:val="24"/>
    </w:rPr>
  </w:style>
  <w:style w:type="table" w:styleId="ae">
    <w:name w:val="Table Grid"/>
    <w:basedOn w:val="a1"/>
    <w:rsid w:val="00E1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eiya-31s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BEBF-F0BC-472F-A595-F65B09D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債権譲渡承諾依頼書及び承諾書</vt:lpstr>
      <vt:lpstr>債権譲渡承諾依頼書及び承諾書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債権譲渡承諾依頼書及び承諾書</dc:title>
  <dc:creator>keiya-33</dc:creator>
  <cp:lastModifiedBy>CL1401-099　s</cp:lastModifiedBy>
  <cp:revision>3</cp:revision>
  <cp:lastPrinted>2017-02-07T11:12:00Z</cp:lastPrinted>
  <dcterms:created xsi:type="dcterms:W3CDTF">2019-06-19T06:44:00Z</dcterms:created>
  <dcterms:modified xsi:type="dcterms:W3CDTF">2019-07-29T01:04:00Z</dcterms:modified>
</cp:coreProperties>
</file>